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0AA" w:rsidRDefault="005648AB" w:rsidP="00E75DD5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NÜFUS KAYIT ÖRNEĞİ BAŞVURUSU</w:t>
      </w:r>
      <w:r w:rsidR="00E75DD5">
        <w:rPr>
          <w:rFonts w:cs="Times New Roman"/>
          <w:b/>
          <w:szCs w:val="24"/>
        </w:rPr>
        <w:t xml:space="preserve"> (Türkçe)</w:t>
      </w:r>
    </w:p>
    <w:p w:rsidR="00E75DD5" w:rsidRDefault="00E75DD5" w:rsidP="00E75DD5">
      <w:pPr>
        <w:rPr>
          <w:rFonts w:cs="Times New Roman"/>
          <w:b/>
          <w:szCs w:val="24"/>
        </w:rPr>
      </w:pPr>
    </w:p>
    <w:p w:rsidR="00E75DD5" w:rsidRDefault="00E75DD5" w:rsidP="00E75DD5">
      <w:pPr>
        <w:rPr>
          <w:rFonts w:cs="Times New Roman"/>
          <w:b/>
          <w:szCs w:val="24"/>
        </w:rPr>
      </w:pPr>
    </w:p>
    <w:p w:rsidR="00E61ED9" w:rsidRPr="00E61ED9" w:rsidRDefault="00E61ED9" w:rsidP="00E61ED9">
      <w:pPr>
        <w:spacing w:before="100" w:beforeAutospacing="1" w:after="100" w:afterAutospacing="1"/>
        <w:ind w:left="357" w:hanging="357"/>
        <w:contextualSpacing/>
        <w:jc w:val="both"/>
        <w:rPr>
          <w:rFonts w:eastAsia="Times New Roman" w:cs="Times New Roman"/>
          <w:color w:val="000000"/>
          <w:szCs w:val="24"/>
          <w:u w:val="single"/>
          <w:lang w:eastAsia="tr-TR"/>
        </w:rPr>
      </w:pPr>
      <w:r w:rsidRPr="00E61ED9">
        <w:rPr>
          <w:rFonts w:eastAsia="Times New Roman" w:cs="Times New Roman"/>
          <w:color w:val="000000"/>
          <w:szCs w:val="24"/>
          <w:u w:val="single"/>
          <w:lang w:eastAsia="tr-TR"/>
        </w:rPr>
        <w:t>Posta ile yapılan başvurular kabul edilmemektedir.</w:t>
      </w:r>
    </w:p>
    <w:p w:rsidR="00E75DD5" w:rsidRPr="00E61ED9" w:rsidRDefault="00E75DD5" w:rsidP="00E75DD5">
      <w:pPr>
        <w:rPr>
          <w:rFonts w:cs="Times New Roman"/>
          <w:b/>
          <w:szCs w:val="24"/>
          <w:u w:val="single"/>
        </w:rPr>
      </w:pPr>
    </w:p>
    <w:p w:rsidR="00F52F9B" w:rsidRPr="008368E7" w:rsidRDefault="00F52F9B" w:rsidP="00F52F9B">
      <w:pPr>
        <w:rPr>
          <w:rFonts w:cs="Times New Roman"/>
          <w:b/>
          <w:szCs w:val="24"/>
        </w:rPr>
      </w:pPr>
    </w:p>
    <w:p w:rsidR="00F52F9B" w:rsidRPr="008368E7" w:rsidRDefault="00F52F9B" w:rsidP="00F52F9B">
      <w:pPr>
        <w:rPr>
          <w:rFonts w:cs="Times New Roman"/>
          <w:b/>
          <w:szCs w:val="24"/>
        </w:rPr>
      </w:pPr>
      <w:r w:rsidRPr="008368E7">
        <w:rPr>
          <w:rFonts w:cs="Times New Roman"/>
          <w:b/>
          <w:szCs w:val="24"/>
        </w:rPr>
        <w:t>Başvuru İçin Gerekli Evraklar:</w:t>
      </w:r>
    </w:p>
    <w:p w:rsidR="00F52F9B" w:rsidRDefault="00F52F9B" w:rsidP="00F52F9B">
      <w:pPr>
        <w:rPr>
          <w:rFonts w:cs="Times New Roman"/>
          <w:b/>
          <w:szCs w:val="24"/>
        </w:rPr>
      </w:pPr>
    </w:p>
    <w:p w:rsidR="00317F51" w:rsidRDefault="00E61ED9" w:rsidP="009A48A1">
      <w:pPr>
        <w:rPr>
          <w:szCs w:val="24"/>
        </w:rPr>
      </w:pPr>
      <w:r>
        <w:rPr>
          <w:szCs w:val="24"/>
        </w:rPr>
        <w:t>N</w:t>
      </w:r>
      <w:r w:rsidR="00317F51">
        <w:rPr>
          <w:szCs w:val="24"/>
        </w:rPr>
        <w:t>üfus cüzdanı ya da pasaport</w:t>
      </w:r>
    </w:p>
    <w:p w:rsidR="00E75DD5" w:rsidRPr="008368E7" w:rsidRDefault="00E75DD5" w:rsidP="00E75DD5">
      <w:pPr>
        <w:spacing w:before="100" w:beforeAutospacing="1" w:after="100" w:afterAutospacing="1"/>
        <w:ind w:right="720"/>
        <w:jc w:val="both"/>
        <w:rPr>
          <w:rFonts w:cs="Times New Roman"/>
          <w:color w:val="000000"/>
          <w:szCs w:val="24"/>
        </w:rPr>
      </w:pPr>
      <w:r w:rsidRPr="008368E7">
        <w:rPr>
          <w:rFonts w:cs="Times New Roman"/>
          <w:b/>
          <w:color w:val="000000"/>
          <w:szCs w:val="24"/>
        </w:rPr>
        <w:t>Harç Bedeli:</w:t>
      </w:r>
      <w:r w:rsidRPr="008368E7">
        <w:rPr>
          <w:rFonts w:cs="Times New Roman"/>
          <w:color w:val="000000"/>
          <w:szCs w:val="24"/>
        </w:rPr>
        <w:t xml:space="preserve"> </w:t>
      </w:r>
    </w:p>
    <w:p w:rsidR="005225BC" w:rsidRPr="00D04EDC" w:rsidRDefault="00BF5DE6" w:rsidP="00E75DD5">
      <w:pPr>
        <w:pStyle w:val="NormalWeb"/>
        <w:shd w:val="clear" w:color="auto" w:fill="auto"/>
        <w:spacing w:before="60" w:beforeAutospacing="0" w:after="140" w:afterAutospacing="0" w:line="153" w:lineRule="atLeast"/>
        <w:jc w:val="left"/>
        <w:rPr>
          <w:rFonts w:ascii="Times New Roman" w:hAnsi="Times New Roman"/>
          <w:sz w:val="24"/>
          <w:szCs w:val="24"/>
          <w:lang w:val="tr-TR"/>
        </w:rPr>
      </w:pPr>
      <w:r w:rsidRPr="00D04EDC">
        <w:rPr>
          <w:rFonts w:ascii="Times New Roman" w:hAnsi="Times New Roman"/>
          <w:sz w:val="24"/>
          <w:szCs w:val="24"/>
          <w:lang w:val="tr-TR"/>
        </w:rPr>
        <w:t>İşlem ücretsizdir.</w:t>
      </w:r>
      <w:r w:rsidR="005225BC" w:rsidRPr="00D04EDC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:rsidR="00794606" w:rsidRPr="008368E7" w:rsidRDefault="001429C0" w:rsidP="00794606">
      <w:pPr>
        <w:rPr>
          <w:rFonts w:cs="Times New Roman"/>
          <w:szCs w:val="24"/>
        </w:rPr>
      </w:pPr>
      <w:r w:rsidRPr="008368E7">
        <w:rPr>
          <w:rFonts w:cs="Times New Roman"/>
          <w:szCs w:val="24"/>
        </w:rPr>
        <w:t xml:space="preserve">   </w:t>
      </w:r>
    </w:p>
    <w:p w:rsidR="00794606" w:rsidRPr="008368E7" w:rsidRDefault="00794606" w:rsidP="0006394B">
      <w:pPr>
        <w:rPr>
          <w:rFonts w:cs="Times New Roman"/>
          <w:b/>
          <w:szCs w:val="24"/>
        </w:rPr>
      </w:pPr>
      <w:r w:rsidRPr="008368E7">
        <w:rPr>
          <w:rFonts w:cs="Times New Roman"/>
          <w:b/>
          <w:szCs w:val="24"/>
        </w:rPr>
        <w:t>Başvuru Yöntemi:</w:t>
      </w:r>
    </w:p>
    <w:p w:rsidR="00EA1F1F" w:rsidRPr="008368E7" w:rsidRDefault="00EA1F1F" w:rsidP="00716D9D">
      <w:pPr>
        <w:ind w:left="360" w:firstLine="348"/>
        <w:rPr>
          <w:rFonts w:cs="Times New Roman"/>
          <w:b/>
          <w:szCs w:val="24"/>
        </w:rPr>
      </w:pPr>
    </w:p>
    <w:p w:rsidR="00E75DD5" w:rsidRDefault="00E75DD5" w:rsidP="0006394B">
      <w:r w:rsidRPr="00FB349A">
        <w:t xml:space="preserve">Şahsen 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FB349A">
        <w:t>arzetmektedir</w:t>
      </w:r>
      <w:proofErr w:type="spellEnd"/>
      <w:r w:rsidRPr="00FB349A">
        <w:t>.</w:t>
      </w: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p w:rsidR="00BF5DE6" w:rsidRDefault="0041599A">
      <w:pPr>
        <w:spacing w:after="200" w:line="276" w:lineRule="auto"/>
        <w:rPr>
          <w:rFonts w:cs="Times New Roman"/>
          <w:szCs w:val="24"/>
        </w:rPr>
        <w:sectPr w:rsidR="00BF5DE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Times New Roman"/>
          <w:szCs w:val="24"/>
        </w:rPr>
        <w:br w:type="page"/>
      </w:r>
    </w:p>
    <w:p w:rsidR="00F43436" w:rsidRPr="003A2045" w:rsidRDefault="003A2045" w:rsidP="00BF5D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cs="Times New Roman"/>
          <w:b/>
          <w:bCs/>
          <w:sz w:val="18"/>
          <w:szCs w:val="24"/>
        </w:rPr>
      </w:pPr>
      <w:r w:rsidRPr="003A2045">
        <w:rPr>
          <w:rFonts w:cs="Times New Roman"/>
          <w:b/>
          <w:bCs/>
          <w:sz w:val="18"/>
          <w:szCs w:val="24"/>
        </w:rPr>
        <w:lastRenderedPageBreak/>
        <w:t>Nüfus Kayıt Örneği Başvuru Dilekçesi</w:t>
      </w:r>
    </w:p>
    <w:p w:rsidR="00BF5DE6" w:rsidRPr="008368E7" w:rsidRDefault="00BF5DE6" w:rsidP="00F43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cs="Times New Roman"/>
          <w:b/>
          <w:bCs/>
          <w:szCs w:val="24"/>
        </w:rPr>
      </w:pPr>
    </w:p>
    <w:p w:rsidR="007F312A" w:rsidRPr="00BF5DE6" w:rsidRDefault="00BF5DE6" w:rsidP="00BF5DE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cs="Times New Roman"/>
          <w:b/>
          <w:szCs w:val="24"/>
        </w:rPr>
      </w:pPr>
      <w:r w:rsidRPr="00BF5DE6">
        <w:rPr>
          <w:rFonts w:cs="Times New Roman"/>
          <w:b/>
          <w:szCs w:val="24"/>
        </w:rPr>
        <w:t xml:space="preserve">T.C. </w:t>
      </w:r>
      <w:r w:rsidR="006C29D6">
        <w:rPr>
          <w:b/>
        </w:rPr>
        <w:t xml:space="preserve">ATİNA-PİRE </w:t>
      </w:r>
      <w:r w:rsidRPr="00BF5DE6">
        <w:rPr>
          <w:rFonts w:cs="Times New Roman"/>
          <w:b/>
          <w:szCs w:val="24"/>
        </w:rPr>
        <w:t>BAŞKONSOLOSLUĞUNA</w:t>
      </w:r>
    </w:p>
    <w:p w:rsidR="007F312A" w:rsidRPr="008368E7" w:rsidRDefault="007F312A" w:rsidP="00F4343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</w:p>
    <w:p w:rsidR="00F43436" w:rsidRPr="008368E7" w:rsidRDefault="00BF5DE6" w:rsidP="00F4343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Aşağıda</w:t>
      </w:r>
      <w:r w:rsidR="007F312A" w:rsidRPr="008368E7">
        <w:rPr>
          <w:rFonts w:cs="Times New Roman"/>
          <w:szCs w:val="24"/>
        </w:rPr>
        <w:t xml:space="preserve"> seçmiş olduğum nüfus kayıt örneğinin</w:t>
      </w:r>
      <w:r w:rsidR="00B34F6B">
        <w:rPr>
          <w:rFonts w:cs="Times New Roman"/>
          <w:szCs w:val="24"/>
        </w:rPr>
        <w:t>/örneklerinin</w:t>
      </w:r>
      <w:r w:rsidR="007F312A" w:rsidRPr="008368E7">
        <w:rPr>
          <w:rFonts w:cs="Times New Roman"/>
          <w:szCs w:val="24"/>
        </w:rPr>
        <w:t xml:space="preserve"> </w:t>
      </w:r>
      <w:r w:rsidR="00F43436" w:rsidRPr="008368E7">
        <w:rPr>
          <w:rFonts w:cs="Times New Roman"/>
          <w:szCs w:val="24"/>
        </w:rPr>
        <w:t>düzenlen</w:t>
      </w:r>
      <w:r w:rsidR="003A2045">
        <w:rPr>
          <w:rFonts w:cs="Times New Roman"/>
          <w:szCs w:val="24"/>
        </w:rPr>
        <w:t xml:space="preserve">mesini saygılarımla </w:t>
      </w:r>
      <w:proofErr w:type="spellStart"/>
      <w:r w:rsidR="003A2045">
        <w:rPr>
          <w:rFonts w:cs="Times New Roman"/>
          <w:szCs w:val="24"/>
        </w:rPr>
        <w:t>arzederim</w:t>
      </w:r>
      <w:proofErr w:type="spellEnd"/>
      <w:r w:rsidR="003A2045">
        <w:rPr>
          <w:rFonts w:cs="Times New Roman"/>
          <w:szCs w:val="24"/>
        </w:rPr>
        <w:t>.</w:t>
      </w:r>
    </w:p>
    <w:p w:rsidR="00F43436" w:rsidRDefault="00F43436" w:rsidP="00F4343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</w:p>
    <w:p w:rsidR="00BF5DE6" w:rsidRPr="008368E7" w:rsidRDefault="00BF5DE6" w:rsidP="00F4343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</w:p>
    <w:p w:rsidR="00BF5DE6" w:rsidRPr="008368E7" w:rsidRDefault="00BF5DE6" w:rsidP="00BF5DE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A) Kişi Kayıt Örneği (Sadece k</w:t>
      </w:r>
      <w:r w:rsidRPr="008368E7">
        <w:rPr>
          <w:rFonts w:cs="Times New Roman"/>
          <w:szCs w:val="24"/>
        </w:rPr>
        <w:t>endi kaydınızı gösterir.)</w:t>
      </w:r>
    </w:p>
    <w:p w:rsidR="00BF5DE6" w:rsidRPr="008368E7" w:rsidRDefault="00BF5DE6" w:rsidP="00BF5DE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8368E7">
        <w:rPr>
          <w:rFonts w:cs="Times New Roman"/>
          <w:szCs w:val="24"/>
        </w:rPr>
        <w:t xml:space="preserve">B) Aile Kayıt Örneği </w:t>
      </w:r>
      <w:r>
        <w:rPr>
          <w:rFonts w:cs="Times New Roman"/>
          <w:szCs w:val="24"/>
        </w:rPr>
        <w:t>(Eğer k</w:t>
      </w:r>
      <w:r w:rsidRPr="008368E7">
        <w:rPr>
          <w:rFonts w:cs="Times New Roman"/>
          <w:szCs w:val="24"/>
        </w:rPr>
        <w:t>işi evli ise aile kaydını gösteri</w:t>
      </w:r>
      <w:r w:rsidR="006C29D6">
        <w:rPr>
          <w:rFonts w:cs="Times New Roman"/>
          <w:szCs w:val="24"/>
        </w:rPr>
        <w:t>r</w:t>
      </w:r>
      <w:r w:rsidRPr="008368E7">
        <w:rPr>
          <w:rFonts w:cs="Times New Roman"/>
          <w:szCs w:val="24"/>
        </w:rPr>
        <w:t>.)</w:t>
      </w:r>
    </w:p>
    <w:p w:rsidR="00BF5DE6" w:rsidRPr="008368E7" w:rsidRDefault="00BF5DE6" w:rsidP="00BF5DE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8368E7">
        <w:rPr>
          <w:rFonts w:cs="Times New Roman"/>
          <w:szCs w:val="24"/>
        </w:rPr>
        <w:t>C) Nüfus Aile Kayıt Örneği (</w:t>
      </w:r>
      <w:bookmarkStart w:id="0" w:name="_GoBack"/>
      <w:bookmarkEnd w:id="0"/>
      <w:r w:rsidRPr="008368E7">
        <w:rPr>
          <w:rFonts w:cs="Times New Roman"/>
          <w:szCs w:val="24"/>
        </w:rPr>
        <w:t>Kişinin anne, baba ve kardeşlerini gösterir.)</w:t>
      </w:r>
    </w:p>
    <w:p w:rsidR="00F43436" w:rsidRPr="00BF5DE6" w:rsidRDefault="00BF5DE6" w:rsidP="00F43436">
      <w:pPr>
        <w:tabs>
          <w:tab w:val="left" w:pos="720"/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cs="Times New Roman"/>
          <w:b/>
          <w:szCs w:val="24"/>
        </w:rPr>
      </w:pPr>
      <w:r w:rsidRPr="00BF5DE6">
        <w:rPr>
          <w:rFonts w:cs="Times New Roman"/>
          <w:b/>
          <w:szCs w:val="24"/>
        </w:rPr>
        <w:t>(Birden fazla seçilebilir)</w:t>
      </w:r>
    </w:p>
    <w:p w:rsidR="00F43436" w:rsidRPr="008368E7" w:rsidRDefault="00F43436" w:rsidP="00F43436">
      <w:pPr>
        <w:tabs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cs="Times New Roman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7560"/>
      </w:tblGrid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Adı ve Soyadı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1" w:name="Text1"/>
            <w:bookmarkEnd w:id="1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Doğum Tarihi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2" w:name="Text2"/>
            <w:bookmarkEnd w:id="2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Doğum Yeri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3" w:name="Text3"/>
            <w:bookmarkEnd w:id="3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Anne Adı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4" w:name="Text4"/>
            <w:bookmarkEnd w:id="4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Baba Adı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5" w:name="Text17"/>
            <w:bookmarkEnd w:id="5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Mesleği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6" w:name="Text13"/>
            <w:bookmarkEnd w:id="6"/>
          </w:p>
        </w:tc>
      </w:tr>
      <w:tr w:rsidR="00F43436" w:rsidRPr="008368E7" w:rsidTr="003A2045">
        <w:trPr>
          <w:trHeight w:val="107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1F" w:rsidRPr="008368E7" w:rsidRDefault="003A204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ABD </w:t>
            </w:r>
            <w:r w:rsidR="00F43436" w:rsidRPr="008368E7">
              <w:rPr>
                <w:rFonts w:cs="Times New Roman"/>
                <w:szCs w:val="24"/>
              </w:rPr>
              <w:t>Adresi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7" w:name="Text10"/>
            <w:bookmarkEnd w:id="7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proofErr w:type="gramStart"/>
            <w:r w:rsidRPr="008368E7">
              <w:rPr>
                <w:rFonts w:cs="Times New Roman"/>
                <w:szCs w:val="24"/>
              </w:rPr>
              <w:t>e</w:t>
            </w:r>
            <w:proofErr w:type="gramEnd"/>
            <w:r w:rsidRPr="008368E7">
              <w:rPr>
                <w:rFonts w:cs="Times New Roman"/>
                <w:szCs w:val="24"/>
              </w:rPr>
              <w:t>-posta Adresi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8" w:name="Text14"/>
            <w:bookmarkEnd w:id="8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Yurtdışı Ev telefonu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9" w:name="Text11"/>
            <w:bookmarkEnd w:id="9"/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Yurtdışı İş telefonu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10" w:name="Text12"/>
            <w:bookmarkEnd w:id="10"/>
          </w:p>
        </w:tc>
      </w:tr>
      <w:tr w:rsidR="003A2045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5" w:rsidRPr="008368E7" w:rsidRDefault="003A204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Cep telefonu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45" w:rsidRPr="008368E7" w:rsidRDefault="003A204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Günün Tarihi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  <w:bookmarkStart w:id="11" w:name="Text18"/>
            <w:bookmarkEnd w:id="11"/>
            <w:r w:rsidRPr="008368E7">
              <w:rPr>
                <w:rFonts w:cs="Times New Roman"/>
                <w:b/>
                <w:bCs/>
                <w:szCs w:val="24"/>
              </w:rPr>
              <w:t xml:space="preserve">                         </w:t>
            </w:r>
            <w:r w:rsidRPr="008368E7">
              <w:rPr>
                <w:rFonts w:cs="Times New Roman"/>
                <w:szCs w:val="24"/>
              </w:rPr>
              <w:t>(</w:t>
            </w:r>
            <w:proofErr w:type="spellStart"/>
            <w:proofErr w:type="gramStart"/>
            <w:r w:rsidRPr="008368E7">
              <w:rPr>
                <w:rFonts w:cs="Times New Roman"/>
                <w:szCs w:val="24"/>
              </w:rPr>
              <w:t>gg</w:t>
            </w:r>
            <w:proofErr w:type="gramEnd"/>
            <w:r w:rsidRPr="008368E7">
              <w:rPr>
                <w:rFonts w:cs="Times New Roman"/>
                <w:szCs w:val="24"/>
              </w:rPr>
              <w:t>.aa.yyyy</w:t>
            </w:r>
            <w:proofErr w:type="spellEnd"/>
            <w:r w:rsidRPr="008368E7">
              <w:rPr>
                <w:rFonts w:cs="Times New Roman"/>
                <w:szCs w:val="24"/>
              </w:rPr>
              <w:t>)</w:t>
            </w:r>
          </w:p>
        </w:tc>
      </w:tr>
      <w:tr w:rsidR="00F43436" w:rsidRPr="008368E7" w:rsidTr="00F434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 w:line="276" w:lineRule="auto"/>
              <w:rPr>
                <w:rFonts w:cs="Times New Roman"/>
                <w:szCs w:val="24"/>
              </w:rPr>
            </w:pPr>
          </w:p>
          <w:p w:rsidR="00F43436" w:rsidRPr="008368E7" w:rsidRDefault="00F43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 w:line="276" w:lineRule="auto"/>
              <w:rPr>
                <w:rFonts w:cs="Times New Roman"/>
                <w:szCs w:val="24"/>
              </w:rPr>
            </w:pPr>
            <w:r w:rsidRPr="008368E7">
              <w:rPr>
                <w:rFonts w:cs="Times New Roman"/>
                <w:szCs w:val="24"/>
              </w:rPr>
              <w:t>İmzası:</w:t>
            </w:r>
          </w:p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6" w:rsidRPr="008368E7" w:rsidRDefault="00F43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 w:line="276" w:lineRule="auto"/>
              <w:rPr>
                <w:rFonts w:cs="Times New Roman"/>
                <w:szCs w:val="24"/>
              </w:rPr>
            </w:pPr>
          </w:p>
          <w:p w:rsidR="00F43436" w:rsidRPr="008368E7" w:rsidRDefault="00F434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120" w:after="120" w:line="276" w:lineRule="auto"/>
              <w:rPr>
                <w:rFonts w:cs="Times New Roman"/>
                <w:szCs w:val="24"/>
              </w:rPr>
            </w:pPr>
          </w:p>
          <w:p w:rsidR="00F43436" w:rsidRPr="008368E7" w:rsidRDefault="00F4343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cs="Times New Roman"/>
                <w:szCs w:val="24"/>
              </w:rPr>
            </w:pPr>
          </w:p>
        </w:tc>
      </w:tr>
    </w:tbl>
    <w:p w:rsidR="00F43436" w:rsidRPr="008368E7" w:rsidRDefault="00F43436" w:rsidP="00F43436">
      <w:pPr>
        <w:tabs>
          <w:tab w:val="left" w:pos="19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cs="Times New Roman"/>
          <w:szCs w:val="24"/>
        </w:rPr>
      </w:pPr>
    </w:p>
    <w:p w:rsidR="00F43436" w:rsidRPr="008368E7" w:rsidRDefault="00F43436" w:rsidP="00F52F9B">
      <w:pPr>
        <w:rPr>
          <w:rFonts w:cs="Times New Roman"/>
          <w:szCs w:val="24"/>
        </w:rPr>
      </w:pPr>
    </w:p>
    <w:sectPr w:rsidR="00F43436" w:rsidRPr="008368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B00" w:rsidRDefault="00337B00" w:rsidP="002B6384">
      <w:r>
        <w:separator/>
      </w:r>
    </w:p>
  </w:endnote>
  <w:endnote w:type="continuationSeparator" w:id="0">
    <w:p w:rsidR="00337B00" w:rsidRDefault="00337B00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BF5DE6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F5DE6" w:rsidRDefault="00BF5DE6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225BC" w:rsidRPr="005225BC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F5DE6" w:rsidRPr="006C41FF" w:rsidRDefault="00BF5DE6" w:rsidP="006C41FF">
          <w:pPr>
            <w:pStyle w:val="Footer"/>
            <w:rPr>
              <w:rFonts w:ascii="Bookman Old Style" w:hAnsi="Bookman Old Style"/>
            </w:rPr>
          </w:pPr>
        </w:p>
      </w:tc>
    </w:tr>
  </w:tbl>
  <w:p w:rsidR="00BF5DE6" w:rsidRDefault="00BF5D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E6" w:rsidRDefault="00BF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B00" w:rsidRDefault="00337B00" w:rsidP="002B6384">
      <w:r>
        <w:separator/>
      </w:r>
    </w:p>
  </w:footnote>
  <w:footnote w:type="continuationSeparator" w:id="0">
    <w:p w:rsidR="00337B00" w:rsidRDefault="00337B00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BF5DE6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F5DE6" w:rsidRDefault="006C29D6" w:rsidP="00F347EB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  <w:szCs w:val="24"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F5DE6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T.C. </w:t>
              </w:r>
              <w:r w:rsidR="00E61ED9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ATİNA – PİRE</w:t>
              </w:r>
              <w:r w:rsidR="00BF5DE6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 xml:space="preserve"> BA</w:t>
              </w:r>
              <w:r w:rsidR="00BF5DE6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Ş</w:t>
              </w:r>
              <w:r w:rsidR="00BF5DE6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KONSOLOSLU</w:t>
              </w:r>
              <w:r w:rsidR="00BF5DE6" w:rsidRPr="006C41FF">
                <w:rPr>
                  <w:rFonts w:ascii="Garamond" w:eastAsia="MS Mincho" w:hAnsi="Garamond" w:cs="MS Mincho"/>
                  <w:b/>
                  <w:bCs/>
                  <w:caps/>
                  <w:szCs w:val="24"/>
                </w:rPr>
                <w:t>Ğ</w:t>
              </w:r>
              <w:r w:rsidR="00BF5DE6" w:rsidRPr="006C41FF">
                <w:rPr>
                  <w:rFonts w:ascii="Garamond" w:eastAsia="FangSong" w:hAnsi="Garamond" w:cs="David"/>
                  <w:b/>
                  <w:bCs/>
                  <w:caps/>
                  <w:szCs w:val="24"/>
                </w:rPr>
                <w:t>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BF5DE6" w:rsidRDefault="001F2223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E61ED9">
            <w:rPr>
              <w:rFonts w:ascii="Garamond" w:hAnsi="Garamond"/>
              <w:color w:val="FFFFFF" w:themeColor="background1"/>
            </w:rPr>
            <w:t>2</w:t>
          </w:r>
          <w:r w:rsidR="001131F2">
            <w:rPr>
              <w:rFonts w:ascii="Garamond" w:hAnsi="Garamond"/>
              <w:color w:val="FFFFFF" w:themeColor="background1"/>
            </w:rPr>
            <w:t>5</w:t>
          </w:r>
        </w:p>
      </w:tc>
    </w:tr>
  </w:tbl>
  <w:p w:rsidR="00BF5DE6" w:rsidRDefault="00BF5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E6" w:rsidRDefault="00BF5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121F"/>
    <w:multiLevelType w:val="hybridMultilevel"/>
    <w:tmpl w:val="FB78D188"/>
    <w:lvl w:ilvl="0" w:tplc="402C4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23C9"/>
    <w:multiLevelType w:val="hybridMultilevel"/>
    <w:tmpl w:val="33641340"/>
    <w:lvl w:ilvl="0" w:tplc="3F3097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40951"/>
    <w:multiLevelType w:val="hybridMultilevel"/>
    <w:tmpl w:val="A2C85574"/>
    <w:lvl w:ilvl="0" w:tplc="AA74BC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0AA"/>
    <w:multiLevelType w:val="hybridMultilevel"/>
    <w:tmpl w:val="33641340"/>
    <w:lvl w:ilvl="0" w:tplc="3F3097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600117"/>
    <w:multiLevelType w:val="multilevel"/>
    <w:tmpl w:val="00EC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72861"/>
    <w:multiLevelType w:val="hybridMultilevel"/>
    <w:tmpl w:val="0FBC1C24"/>
    <w:lvl w:ilvl="0" w:tplc="C4DCC6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14"/>
  </w:num>
  <w:num w:numId="6">
    <w:abstractNumId w:val="18"/>
  </w:num>
  <w:num w:numId="7">
    <w:abstractNumId w:val="17"/>
  </w:num>
  <w:num w:numId="8">
    <w:abstractNumId w:val="12"/>
  </w:num>
  <w:num w:numId="9">
    <w:abstractNumId w:val="8"/>
  </w:num>
  <w:num w:numId="10">
    <w:abstractNumId w:val="0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F"/>
    <w:rsid w:val="00014382"/>
    <w:rsid w:val="0006394B"/>
    <w:rsid w:val="000C5779"/>
    <w:rsid w:val="000D5BE4"/>
    <w:rsid w:val="001131F2"/>
    <w:rsid w:val="00135206"/>
    <w:rsid w:val="001429C0"/>
    <w:rsid w:val="001608EA"/>
    <w:rsid w:val="00175BCE"/>
    <w:rsid w:val="001F2223"/>
    <w:rsid w:val="00250B15"/>
    <w:rsid w:val="0028651A"/>
    <w:rsid w:val="002B6384"/>
    <w:rsid w:val="002C4414"/>
    <w:rsid w:val="00314AAA"/>
    <w:rsid w:val="00317F51"/>
    <w:rsid w:val="00337B00"/>
    <w:rsid w:val="003A2045"/>
    <w:rsid w:val="0041599A"/>
    <w:rsid w:val="004B0277"/>
    <w:rsid w:val="004B52EA"/>
    <w:rsid w:val="004C2C91"/>
    <w:rsid w:val="005225BC"/>
    <w:rsid w:val="00556F69"/>
    <w:rsid w:val="005648AB"/>
    <w:rsid w:val="005B77B7"/>
    <w:rsid w:val="005F34A2"/>
    <w:rsid w:val="006040EB"/>
    <w:rsid w:val="00685434"/>
    <w:rsid w:val="006C29D6"/>
    <w:rsid w:val="006C41FF"/>
    <w:rsid w:val="00716D9D"/>
    <w:rsid w:val="007734E6"/>
    <w:rsid w:val="00794606"/>
    <w:rsid w:val="007F312A"/>
    <w:rsid w:val="008368E7"/>
    <w:rsid w:val="008B17DB"/>
    <w:rsid w:val="009A1AB9"/>
    <w:rsid w:val="009A48A1"/>
    <w:rsid w:val="00A13271"/>
    <w:rsid w:val="00AC003D"/>
    <w:rsid w:val="00AC14D0"/>
    <w:rsid w:val="00B34F6B"/>
    <w:rsid w:val="00B639F3"/>
    <w:rsid w:val="00BF4E08"/>
    <w:rsid w:val="00BF5DE6"/>
    <w:rsid w:val="00C7351F"/>
    <w:rsid w:val="00C77651"/>
    <w:rsid w:val="00CA2DA7"/>
    <w:rsid w:val="00CA3E78"/>
    <w:rsid w:val="00D04EDC"/>
    <w:rsid w:val="00D71344"/>
    <w:rsid w:val="00D86A43"/>
    <w:rsid w:val="00DC1AD2"/>
    <w:rsid w:val="00E24188"/>
    <w:rsid w:val="00E45DB7"/>
    <w:rsid w:val="00E61ED9"/>
    <w:rsid w:val="00E75DD5"/>
    <w:rsid w:val="00E77567"/>
    <w:rsid w:val="00EA1F1F"/>
    <w:rsid w:val="00EF1197"/>
    <w:rsid w:val="00F33832"/>
    <w:rsid w:val="00F347EB"/>
    <w:rsid w:val="00F43436"/>
    <w:rsid w:val="00F460AA"/>
    <w:rsid w:val="00F52F9B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BF2C20"/>
  <w15:docId w15:val="{976ADC90-4ABD-40C5-ADAA-5C231998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3436"/>
    <w:pPr>
      <w:shd w:val="clear" w:color="auto" w:fill="FFFFFF"/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zu.gerceker\Desktop\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1F484-3553-4479-A11E-E85F894C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</Template>
  <TotalTime>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HOUSTON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– PİRE BAŞKONSOLOSLUĞU</dc:title>
  <dc:creator>Arzu Gerçeker</dc:creator>
  <cp:lastModifiedBy>Diler Keser</cp:lastModifiedBy>
  <cp:revision>7</cp:revision>
  <cp:lastPrinted>2015-02-26T19:57:00Z</cp:lastPrinted>
  <dcterms:created xsi:type="dcterms:W3CDTF">2021-07-08T13:19:00Z</dcterms:created>
  <dcterms:modified xsi:type="dcterms:W3CDTF">2025-06-16T10:57:00Z</dcterms:modified>
</cp:coreProperties>
</file>