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D6B" w:rsidRDefault="00E20067" w:rsidP="009A35A9">
      <w:pPr>
        <w:widowControl w:val="0"/>
        <w:spacing w:after="1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BAŞKONSOLOSLUĞUMUZDA EVLİLİK</w:t>
      </w:r>
      <w:r w:rsidR="004D41C0">
        <w:rPr>
          <w:rFonts w:cs="Times New Roman"/>
          <w:b/>
          <w:szCs w:val="24"/>
        </w:rPr>
        <w:t xml:space="preserve"> </w:t>
      </w:r>
      <w:r w:rsidR="00122840">
        <w:rPr>
          <w:rFonts w:cs="Times New Roman"/>
          <w:b/>
          <w:szCs w:val="24"/>
        </w:rPr>
        <w:t>BAŞVURUSU</w:t>
      </w:r>
    </w:p>
    <w:p w:rsidR="00184EBF" w:rsidRPr="00184EBF" w:rsidRDefault="00184EBF" w:rsidP="002C1863">
      <w:pPr>
        <w:widowControl w:val="0"/>
        <w:spacing w:after="120"/>
        <w:rPr>
          <w:rFonts w:cs="Times New Roman"/>
          <w:b/>
          <w:szCs w:val="24"/>
          <w:u w:val="single"/>
        </w:rPr>
      </w:pPr>
      <w:r w:rsidRPr="00184EBF">
        <w:rPr>
          <w:rFonts w:cs="Times New Roman"/>
          <w:szCs w:val="24"/>
          <w:u w:val="single"/>
        </w:rPr>
        <w:t>Başvuru şahsen ya da posta yoluyla yapılabilmektedir.</w:t>
      </w:r>
    </w:p>
    <w:p w:rsidR="00184EBF" w:rsidRPr="00184EBF" w:rsidRDefault="00184EBF" w:rsidP="002C1863">
      <w:pPr>
        <w:widowControl w:val="0"/>
        <w:spacing w:after="120"/>
        <w:rPr>
          <w:rFonts w:cs="Times New Roman"/>
          <w:b/>
          <w:szCs w:val="24"/>
        </w:rPr>
      </w:pPr>
    </w:p>
    <w:p w:rsidR="00F52F9B" w:rsidRDefault="00F52F9B" w:rsidP="002C1863">
      <w:pPr>
        <w:widowControl w:val="0"/>
        <w:spacing w:after="120"/>
        <w:rPr>
          <w:rFonts w:cs="Times New Roman"/>
          <w:b/>
          <w:szCs w:val="24"/>
        </w:rPr>
      </w:pPr>
      <w:r w:rsidRPr="00C97462">
        <w:rPr>
          <w:rFonts w:cs="Times New Roman"/>
          <w:b/>
          <w:szCs w:val="24"/>
        </w:rPr>
        <w:t>Başvuru Şartları:</w:t>
      </w:r>
    </w:p>
    <w:p w:rsidR="00906D6B" w:rsidRDefault="00AD0517" w:rsidP="00583FC3">
      <w:pPr>
        <w:widowControl w:val="0"/>
        <w:spacing w:after="120"/>
        <w:rPr>
          <w:rFonts w:cs="Times New Roman"/>
          <w:szCs w:val="24"/>
        </w:rPr>
      </w:pPr>
      <w:r w:rsidRPr="00583FC3">
        <w:rPr>
          <w:rFonts w:cs="Times New Roman"/>
          <w:szCs w:val="24"/>
        </w:rPr>
        <w:t>Tarafların ikisinin de</w:t>
      </w:r>
      <w:r w:rsidR="004D41C0">
        <w:rPr>
          <w:rFonts w:cs="Times New Roman"/>
          <w:szCs w:val="24"/>
        </w:rPr>
        <w:t xml:space="preserve"> sadece</w:t>
      </w:r>
      <w:r w:rsidRPr="00583FC3">
        <w:rPr>
          <w:rFonts w:cs="Times New Roman"/>
          <w:szCs w:val="24"/>
        </w:rPr>
        <w:t xml:space="preserve"> T.C. vatandaşı olması</w:t>
      </w:r>
    </w:p>
    <w:p w:rsidR="00AD0517" w:rsidRPr="003D22F5" w:rsidRDefault="00AD0517" w:rsidP="00583FC3">
      <w:pPr>
        <w:widowControl w:val="0"/>
        <w:spacing w:after="120"/>
        <w:rPr>
          <w:rFonts w:cs="Times New Roman"/>
          <w:szCs w:val="24"/>
          <w:u w:val="single"/>
        </w:rPr>
      </w:pPr>
      <w:r w:rsidRPr="003D22F5">
        <w:rPr>
          <w:rFonts w:cs="Times New Roman"/>
          <w:szCs w:val="24"/>
          <w:u w:val="single"/>
        </w:rPr>
        <w:t>Çi</w:t>
      </w:r>
      <w:r w:rsidR="00583FC3" w:rsidRPr="003D22F5">
        <w:rPr>
          <w:rFonts w:cs="Times New Roman"/>
          <w:szCs w:val="24"/>
          <w:u w:val="single"/>
        </w:rPr>
        <w:t xml:space="preserve">ft vatandaşlığı bulunan kişiler </w:t>
      </w:r>
      <w:r w:rsidRPr="003D22F5">
        <w:rPr>
          <w:rFonts w:cs="Times New Roman"/>
          <w:szCs w:val="24"/>
          <w:u w:val="single"/>
        </w:rPr>
        <w:t xml:space="preserve">Başkonsolosluklarımızda evlenemezler. </w:t>
      </w:r>
    </w:p>
    <w:p w:rsidR="00C3558E" w:rsidRDefault="00F52F9B" w:rsidP="00222A77">
      <w:pPr>
        <w:widowControl w:val="0"/>
        <w:spacing w:after="120"/>
        <w:ind w:left="357"/>
        <w:rPr>
          <w:rFonts w:cs="Times New Roman"/>
          <w:b/>
          <w:szCs w:val="24"/>
        </w:rPr>
      </w:pPr>
      <w:r w:rsidRPr="00C97462">
        <w:rPr>
          <w:rFonts w:cs="Times New Roman"/>
          <w:b/>
          <w:szCs w:val="24"/>
        </w:rPr>
        <w:tab/>
      </w:r>
    </w:p>
    <w:p w:rsidR="00F52F9B" w:rsidRPr="00C97462" w:rsidRDefault="00F52F9B" w:rsidP="00C3558E">
      <w:pPr>
        <w:widowControl w:val="0"/>
        <w:spacing w:after="120"/>
        <w:ind w:left="357" w:firstLine="0"/>
        <w:rPr>
          <w:rFonts w:cs="Times New Roman"/>
          <w:b/>
          <w:szCs w:val="24"/>
        </w:rPr>
      </w:pPr>
      <w:r w:rsidRPr="00C97462">
        <w:rPr>
          <w:rFonts w:cs="Times New Roman"/>
          <w:b/>
          <w:szCs w:val="24"/>
        </w:rPr>
        <w:t>Başvuru İçin Gerekli Evraklar:</w:t>
      </w:r>
    </w:p>
    <w:p w:rsidR="00AD0517" w:rsidRPr="00AD0517" w:rsidRDefault="00AD0517" w:rsidP="00C3558E">
      <w:pPr>
        <w:pStyle w:val="ListParagraph"/>
        <w:widowControl w:val="0"/>
        <w:numPr>
          <w:ilvl w:val="0"/>
          <w:numId w:val="15"/>
        </w:numPr>
        <w:spacing w:after="120"/>
        <w:ind w:left="714" w:hanging="357"/>
        <w:contextualSpacing w:val="0"/>
        <w:rPr>
          <w:rFonts w:eastAsia="Times New Roman" w:cs="Times New Roman"/>
          <w:color w:val="000000"/>
          <w:szCs w:val="24"/>
          <w:lang w:eastAsia="tr-TR"/>
        </w:rPr>
      </w:pPr>
      <w:r>
        <w:rPr>
          <w:rFonts w:eastAsia="Times New Roman" w:cs="Times New Roman"/>
          <w:color w:val="000000"/>
          <w:szCs w:val="24"/>
          <w:lang w:eastAsia="tr-TR"/>
        </w:rPr>
        <w:t>E</w:t>
      </w:r>
      <w:r w:rsidR="00184EBF">
        <w:rPr>
          <w:rFonts w:eastAsia="Times New Roman" w:cs="Times New Roman"/>
          <w:color w:val="000000"/>
          <w:szCs w:val="24"/>
          <w:lang w:eastAsia="tr-TR"/>
        </w:rPr>
        <w:t>vlenmek isteğini belirtir</w:t>
      </w:r>
      <w:r>
        <w:rPr>
          <w:rFonts w:eastAsia="Times New Roman" w:cs="Times New Roman"/>
          <w:color w:val="000000"/>
          <w:szCs w:val="24"/>
          <w:lang w:eastAsia="tr-TR"/>
        </w:rPr>
        <w:t xml:space="preserve"> imzalı dilekçe </w:t>
      </w:r>
      <w:r w:rsidR="00906D6B">
        <w:t>(Bu belgenin ekinde sunulmaktadır.)</w:t>
      </w:r>
    </w:p>
    <w:p w:rsidR="00AD0517" w:rsidRDefault="00184EBF" w:rsidP="00C3558E">
      <w:pPr>
        <w:pStyle w:val="ListParagraph"/>
        <w:widowControl w:val="0"/>
        <w:numPr>
          <w:ilvl w:val="0"/>
          <w:numId w:val="15"/>
        </w:numPr>
        <w:spacing w:after="120"/>
        <w:ind w:left="714" w:hanging="357"/>
        <w:contextualSpacing w:val="0"/>
        <w:rPr>
          <w:rFonts w:eastAsia="Times New Roman" w:cs="Times New Roman"/>
          <w:color w:val="000000"/>
          <w:szCs w:val="24"/>
          <w:lang w:eastAsia="tr-TR"/>
        </w:rPr>
      </w:pPr>
      <w:r>
        <w:rPr>
          <w:rFonts w:eastAsia="Times New Roman" w:cs="Times New Roman"/>
          <w:color w:val="000000"/>
          <w:szCs w:val="24"/>
          <w:lang w:eastAsia="tr-TR"/>
        </w:rPr>
        <w:t>Evlenmek isteyen vatandaşlarımızın n</w:t>
      </w:r>
      <w:r w:rsidR="00AD0517" w:rsidRPr="00AD0517">
        <w:rPr>
          <w:rFonts w:eastAsia="Times New Roman" w:cs="Times New Roman"/>
          <w:color w:val="000000"/>
          <w:szCs w:val="24"/>
          <w:lang w:eastAsia="tr-TR"/>
        </w:rPr>
        <w:t xml:space="preserve">üfus cüzdanları </w:t>
      </w:r>
      <w:r>
        <w:rPr>
          <w:rFonts w:eastAsia="Times New Roman" w:cs="Times New Roman"/>
          <w:color w:val="000000"/>
          <w:szCs w:val="24"/>
          <w:lang w:eastAsia="tr-TR"/>
        </w:rPr>
        <w:t>ve pasaportlarının</w:t>
      </w:r>
      <w:r w:rsidR="00AD0517">
        <w:rPr>
          <w:rFonts w:eastAsia="Times New Roman" w:cs="Times New Roman"/>
          <w:color w:val="000000"/>
          <w:szCs w:val="24"/>
          <w:lang w:eastAsia="tr-TR"/>
        </w:rPr>
        <w:t xml:space="preserve"> asılları </w:t>
      </w:r>
    </w:p>
    <w:p w:rsidR="005E7467" w:rsidRDefault="005E7467" w:rsidP="005E7467">
      <w:pPr>
        <w:pStyle w:val="ListParagraph"/>
        <w:widowControl w:val="0"/>
        <w:numPr>
          <w:ilvl w:val="0"/>
          <w:numId w:val="15"/>
        </w:numPr>
        <w:tabs>
          <w:tab w:val="left" w:pos="142"/>
        </w:tabs>
        <w:spacing w:before="60" w:after="120"/>
        <w:contextualSpacing w:val="0"/>
        <w:jc w:val="left"/>
      </w:pPr>
      <w:r>
        <w:t>Evlenmek isteyen vatandaşlarımızın</w:t>
      </w:r>
      <w:r w:rsidRPr="00231589">
        <w:t xml:space="preserve"> son 6 ay içinde çekilmiş </w:t>
      </w:r>
      <w:r>
        <w:t>3</w:t>
      </w:r>
      <w:r w:rsidRPr="00231589">
        <w:t>’er adet renkli vesikalık fotoğrafı (</w:t>
      </w:r>
      <w:r>
        <w:t>Fotoğrafların</w:t>
      </w:r>
      <w:r w:rsidRPr="00231589">
        <w:t xml:space="preserve"> </w:t>
      </w:r>
      <w:r>
        <w:t>birbirinin aynı</w:t>
      </w:r>
      <w:r w:rsidRPr="00231589">
        <w:t xml:space="preserve"> ve önden çekilmiş olması gerekmektedir. Bilgisay</w:t>
      </w:r>
      <w:r>
        <w:t>ar ile çoğaltılmış fotoğraflar</w:t>
      </w:r>
      <w:r w:rsidRPr="00231589">
        <w:t xml:space="preserve"> renkleri folyo ile kaplama sırasında dağıldığından kabul edilmemektedir).</w:t>
      </w:r>
    </w:p>
    <w:p w:rsidR="005E7467" w:rsidRDefault="005E7467" w:rsidP="005E7467">
      <w:pPr>
        <w:pStyle w:val="ListParagraph"/>
        <w:widowControl w:val="0"/>
        <w:numPr>
          <w:ilvl w:val="0"/>
          <w:numId w:val="15"/>
        </w:numPr>
        <w:spacing w:after="120"/>
        <w:contextualSpacing w:val="0"/>
        <w:rPr>
          <w:rFonts w:eastAsia="Times New Roman" w:cs="Times New Roman"/>
          <w:szCs w:val="24"/>
          <w:lang w:eastAsia="tr-TR"/>
        </w:rPr>
      </w:pPr>
      <w:r w:rsidRPr="00AD0517">
        <w:rPr>
          <w:rFonts w:eastAsia="Times New Roman" w:cs="Times New Roman"/>
          <w:color w:val="000000"/>
          <w:szCs w:val="24"/>
          <w:lang w:eastAsia="tr-TR"/>
        </w:rPr>
        <w:t xml:space="preserve">Başvuruda bulunan kadın evlilik soyadıyla birlikte önceki soyadını da taşımak </w:t>
      </w:r>
      <w:r w:rsidRPr="00417BFE">
        <w:rPr>
          <w:rFonts w:eastAsia="Times New Roman" w:cs="Times New Roman"/>
          <w:szCs w:val="24"/>
          <w:lang w:eastAsia="tr-TR"/>
        </w:rPr>
        <w:t>istiyorsa, önceki soyadını da taşıma isteğini içeren form dilekçe (Ektedir)</w:t>
      </w:r>
    </w:p>
    <w:p w:rsidR="005E7467" w:rsidRPr="005E7467" w:rsidRDefault="005E7467" w:rsidP="005E7467">
      <w:pPr>
        <w:pStyle w:val="ListParagraph"/>
        <w:widowControl w:val="0"/>
        <w:numPr>
          <w:ilvl w:val="0"/>
          <w:numId w:val="15"/>
        </w:numPr>
        <w:spacing w:after="120"/>
        <w:contextualSpacing w:val="0"/>
        <w:rPr>
          <w:rFonts w:eastAsia="Times New Roman" w:cs="Times New Roman"/>
          <w:szCs w:val="24"/>
          <w:lang w:eastAsia="tr-TR"/>
        </w:rPr>
      </w:pPr>
      <w:r w:rsidRPr="00417BFE">
        <w:rPr>
          <w:rFonts w:eastAsia="Times New Roman" w:cs="Times New Roman"/>
          <w:szCs w:val="24"/>
          <w:lang w:eastAsia="tr-TR"/>
        </w:rPr>
        <w:t>Nikâh şahidi olacak iki kişinin nüfus cüzdanı</w:t>
      </w:r>
      <w:r w:rsidR="00B803F7">
        <w:rPr>
          <w:rFonts w:eastAsia="Times New Roman" w:cs="Times New Roman"/>
          <w:szCs w:val="24"/>
          <w:lang w:eastAsia="tr-TR"/>
        </w:rPr>
        <w:t>/kimlik kartı</w:t>
      </w:r>
      <w:r w:rsidRPr="00417BFE">
        <w:rPr>
          <w:rFonts w:eastAsia="Times New Roman" w:cs="Times New Roman"/>
          <w:szCs w:val="24"/>
          <w:lang w:eastAsia="tr-TR"/>
        </w:rPr>
        <w:t xml:space="preserve"> fotokopileri </w:t>
      </w:r>
    </w:p>
    <w:p w:rsidR="00E630CA" w:rsidRPr="0090087C" w:rsidRDefault="00AD0517" w:rsidP="002969AB">
      <w:pPr>
        <w:pStyle w:val="ListParagraph"/>
        <w:widowControl w:val="0"/>
        <w:numPr>
          <w:ilvl w:val="0"/>
          <w:numId w:val="15"/>
        </w:numPr>
        <w:tabs>
          <w:tab w:val="left" w:pos="142"/>
        </w:tabs>
        <w:spacing w:before="60" w:after="120"/>
        <w:ind w:left="714" w:hanging="357"/>
        <w:contextualSpacing w:val="0"/>
        <w:jc w:val="left"/>
        <w:rPr>
          <w:rFonts w:cs="Times New Roman"/>
          <w:szCs w:val="24"/>
        </w:rPr>
      </w:pPr>
      <w:r w:rsidRPr="0090087C">
        <w:rPr>
          <w:rFonts w:eastAsia="Times New Roman" w:cs="Times New Roman"/>
          <w:color w:val="000000"/>
          <w:szCs w:val="24"/>
          <w:lang w:eastAsia="tr-TR"/>
        </w:rPr>
        <w:t xml:space="preserve">Evlilik için Türkiye’den başvuranların </w:t>
      </w:r>
      <w:r w:rsidR="005F0285" w:rsidRPr="0090087C">
        <w:rPr>
          <w:rFonts w:eastAsia="Times New Roman" w:cs="Times New Roman"/>
          <w:color w:val="000000"/>
          <w:szCs w:val="24"/>
          <w:lang w:eastAsia="tr-TR"/>
        </w:rPr>
        <w:t xml:space="preserve">ikamet ettikleri ilçedeki </w:t>
      </w:r>
      <w:r w:rsidR="00E630CA" w:rsidRPr="0090087C">
        <w:rPr>
          <w:rFonts w:cs="Times New Roman"/>
          <w:b/>
          <w:bCs/>
          <w:color w:val="000000"/>
          <w:szCs w:val="24"/>
        </w:rPr>
        <w:t>Evlendirme Memurluğundan</w:t>
      </w:r>
      <w:r w:rsidR="0086325D">
        <w:rPr>
          <w:rFonts w:cs="Times New Roman"/>
          <w:b/>
          <w:bCs/>
          <w:color w:val="000000"/>
          <w:szCs w:val="24"/>
        </w:rPr>
        <w:t xml:space="preserve"> fotoğraflı</w:t>
      </w:r>
      <w:r w:rsidR="00E630CA" w:rsidRPr="0090087C">
        <w:rPr>
          <w:rFonts w:cs="Times New Roman"/>
          <w:color w:val="000000"/>
          <w:szCs w:val="24"/>
        </w:rPr>
        <w:t xml:space="preserve"> </w:t>
      </w:r>
      <w:r w:rsidR="00E630CA" w:rsidRPr="0090087C">
        <w:rPr>
          <w:rFonts w:cs="Times New Roman"/>
          <w:b/>
          <w:bCs/>
          <w:color w:val="000000"/>
          <w:szCs w:val="24"/>
        </w:rPr>
        <w:t>''Evlenme İzin Belgesi''</w:t>
      </w:r>
    </w:p>
    <w:p w:rsidR="005E7467" w:rsidRPr="0090087C" w:rsidRDefault="00994306" w:rsidP="0090087C">
      <w:pPr>
        <w:ind w:left="357" w:firstLine="0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>Yunanistan’da ikamet eden ve Türkiye’den Evlenme İzin Belgesi temin edemeyen vatandaşlarımız</w:t>
      </w:r>
      <w:r w:rsidR="005E7467" w:rsidRPr="0090087C">
        <w:rPr>
          <w:rFonts w:cs="Times New Roman"/>
          <w:szCs w:val="24"/>
        </w:rPr>
        <w:t>ın ilaveten ibraz etmesi gereken belgeler</w:t>
      </w:r>
    </w:p>
    <w:p w:rsidR="00994306" w:rsidRPr="0090087C" w:rsidRDefault="00994306" w:rsidP="005E7467">
      <w:pPr>
        <w:pStyle w:val="ListParagraph"/>
        <w:ind w:firstLine="0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>- Evlenme Ehliyet Belgesi (</w:t>
      </w:r>
      <w:r w:rsidR="005E7467" w:rsidRPr="0090087C">
        <w:rPr>
          <w:rFonts w:cs="Times New Roman"/>
          <w:szCs w:val="24"/>
        </w:rPr>
        <w:t>Başkonsolosluğumuzda aynı anda imzalanması gerekmektedir</w:t>
      </w:r>
      <w:r w:rsidRPr="0090087C">
        <w:rPr>
          <w:rFonts w:cs="Times New Roman"/>
          <w:szCs w:val="24"/>
        </w:rPr>
        <w:t>).</w:t>
      </w:r>
    </w:p>
    <w:p w:rsidR="005E7467" w:rsidRPr="0090087C" w:rsidRDefault="005E7467" w:rsidP="005E7467">
      <w:pPr>
        <w:pStyle w:val="ListParagraph"/>
        <w:ind w:firstLine="0"/>
        <w:rPr>
          <w:rFonts w:cs="Times New Roman"/>
          <w:szCs w:val="24"/>
        </w:rPr>
      </w:pPr>
    </w:p>
    <w:p w:rsidR="00994306" w:rsidRPr="0090087C" w:rsidRDefault="00994306" w:rsidP="0090087C">
      <w:pPr>
        <w:pStyle w:val="ListParagraph"/>
        <w:widowControl w:val="0"/>
        <w:tabs>
          <w:tab w:val="left" w:pos="142"/>
        </w:tabs>
        <w:spacing w:before="60" w:after="120"/>
        <w:ind w:firstLine="0"/>
        <w:contextualSpacing w:val="0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 xml:space="preserve">- </w:t>
      </w:r>
      <w:r w:rsidR="005E7467" w:rsidRPr="0090087C">
        <w:rPr>
          <w:rFonts w:cs="Times New Roman"/>
          <w:szCs w:val="24"/>
        </w:rPr>
        <w:t>Evlenmek isteyen tarafların evlenmesine akli ve fiziki yönden bir engel olmadığını gösteren hastaneden</w:t>
      </w:r>
      <w:r w:rsidR="00B803F7">
        <w:rPr>
          <w:rFonts w:cs="Times New Roman"/>
          <w:szCs w:val="24"/>
        </w:rPr>
        <w:t xml:space="preserve"> </w:t>
      </w:r>
      <w:r w:rsidR="005E7467" w:rsidRPr="0090087C">
        <w:rPr>
          <w:rFonts w:cs="Times New Roman"/>
          <w:szCs w:val="24"/>
        </w:rPr>
        <w:t xml:space="preserve">(özel veya devlet) veya doktordan alınmış sağlık raporları ve herhangi bir bulaşıcı hastalık bulunmadığını gösteren kan testleri (Kan testleri ve raporlar evlenmeden önceki son 6 aya ait olmalıdır.) </w:t>
      </w:r>
      <w:r w:rsidR="005E7467" w:rsidRPr="0090087C">
        <w:rPr>
          <w:rFonts w:cs="Times New Roman"/>
          <w:color w:val="000000"/>
          <w:szCs w:val="24"/>
        </w:rPr>
        <w:t>(</w:t>
      </w:r>
      <w:r w:rsidR="005E7467" w:rsidRPr="0090087C">
        <w:rPr>
          <w:rFonts w:cs="Times New Roman"/>
          <w:color w:val="000000"/>
          <w:szCs w:val="24"/>
          <w:u w:val="single"/>
        </w:rPr>
        <w:t xml:space="preserve">Sağlık raporunun kapsayacağı hastalıklar: </w:t>
      </w:r>
      <w:r w:rsidR="005E7467" w:rsidRPr="006E1232">
        <w:rPr>
          <w:rFonts w:cs="Times New Roman"/>
          <w:color w:val="000000"/>
          <w:szCs w:val="24"/>
        </w:rPr>
        <w:t>Syphilis, Gonorrhea, Cancroid, Leprosy, Tuberculosis, HIV, Hepatitis B&amp;C, Mental Disorder)</w:t>
      </w:r>
    </w:p>
    <w:p w:rsidR="00994306" w:rsidRPr="0090087C" w:rsidRDefault="005E7467" w:rsidP="0090087C">
      <w:pPr>
        <w:ind w:left="360" w:firstLine="348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>-</w:t>
      </w:r>
      <w:r w:rsidR="00994306" w:rsidRPr="0090087C">
        <w:rPr>
          <w:rFonts w:cs="Times New Roman"/>
          <w:szCs w:val="24"/>
        </w:rPr>
        <w:t xml:space="preserve"> </w:t>
      </w:r>
      <w:r w:rsidRPr="0090087C">
        <w:rPr>
          <w:rFonts w:cs="Times New Roman"/>
          <w:szCs w:val="24"/>
        </w:rPr>
        <w:t>D</w:t>
      </w:r>
      <w:r w:rsidR="00B803F7">
        <w:rPr>
          <w:rFonts w:cs="Times New Roman"/>
          <w:szCs w:val="24"/>
        </w:rPr>
        <w:t>ı</w:t>
      </w:r>
      <w:r w:rsidRPr="0090087C">
        <w:rPr>
          <w:rFonts w:cs="Times New Roman"/>
          <w:szCs w:val="24"/>
        </w:rPr>
        <w:t>ş temsilciliklerimizce yapılmış</w:t>
      </w:r>
      <w:r w:rsidR="00994306" w:rsidRPr="0090087C">
        <w:rPr>
          <w:rFonts w:cs="Times New Roman"/>
          <w:szCs w:val="24"/>
        </w:rPr>
        <w:t xml:space="preserve"> adres beyanı </w:t>
      </w:r>
    </w:p>
    <w:p w:rsidR="00994306" w:rsidRPr="0090087C" w:rsidRDefault="00994306" w:rsidP="0090087C">
      <w:pPr>
        <w:pStyle w:val="ListParagraph"/>
        <w:ind w:firstLine="0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>- Boşanm</w:t>
      </w:r>
      <w:r w:rsidR="0090087C">
        <w:rPr>
          <w:rFonts w:cs="Times New Roman"/>
          <w:szCs w:val="24"/>
        </w:rPr>
        <w:t>a durumunda</w:t>
      </w:r>
      <w:r w:rsidRPr="0090087C">
        <w:rPr>
          <w:rFonts w:cs="Times New Roman"/>
          <w:szCs w:val="24"/>
        </w:rPr>
        <w:t xml:space="preserve"> kesinleşme şerhli </w:t>
      </w:r>
      <w:r w:rsidR="0090087C">
        <w:rPr>
          <w:rFonts w:cs="Times New Roman"/>
          <w:szCs w:val="24"/>
        </w:rPr>
        <w:t>b</w:t>
      </w:r>
      <w:r w:rsidRPr="0090087C">
        <w:rPr>
          <w:rFonts w:cs="Times New Roman"/>
          <w:szCs w:val="24"/>
        </w:rPr>
        <w:t>oşanma kararı.</w:t>
      </w:r>
    </w:p>
    <w:p w:rsidR="005F0285" w:rsidRPr="0090087C" w:rsidRDefault="0090087C" w:rsidP="0090087C">
      <w:pPr>
        <w:widowControl w:val="0"/>
        <w:spacing w:after="120"/>
        <w:ind w:hanging="6"/>
        <w:rPr>
          <w:rFonts w:cs="Times New Roman"/>
          <w:szCs w:val="24"/>
        </w:rPr>
      </w:pPr>
      <w:r w:rsidRPr="0090087C">
        <w:rPr>
          <w:rFonts w:cs="Times New Roman"/>
          <w:szCs w:val="24"/>
        </w:rPr>
        <w:t>-</w:t>
      </w:r>
      <w:r w:rsidR="005F0285" w:rsidRPr="0090087C">
        <w:rPr>
          <w:rFonts w:cs="Times New Roman"/>
          <w:szCs w:val="24"/>
        </w:rPr>
        <w:t>Taraflardan birinin önceki evliliği iptal edildiyse, evliliğin iptaline ilişkin yetkili Türk mahkemesinin verdiği karar. Bir önceki evliliği eşinin ölümüyle sona eren varsa, ölen eşin ölüm belgesinin örneği.</w:t>
      </w:r>
    </w:p>
    <w:p w:rsidR="00417BFE" w:rsidRPr="00417BFE" w:rsidRDefault="005F0285" w:rsidP="00C3558E">
      <w:pPr>
        <w:pStyle w:val="ListParagraph"/>
        <w:widowControl w:val="0"/>
        <w:numPr>
          <w:ilvl w:val="0"/>
          <w:numId w:val="15"/>
        </w:numPr>
        <w:spacing w:after="120"/>
        <w:ind w:left="714" w:hanging="357"/>
        <w:contextualSpacing w:val="0"/>
        <w:rPr>
          <w:rFonts w:cs="Times New Roman"/>
          <w:szCs w:val="24"/>
        </w:rPr>
      </w:pPr>
      <w:r w:rsidRPr="00417BFE">
        <w:rPr>
          <w:rFonts w:cs="Times New Roman"/>
          <w:szCs w:val="24"/>
        </w:rPr>
        <w:t xml:space="preserve">Başvuruda bulunan kadın daha önceden evlenip boşanmışsa ve boşanmanın kesinleşme tarihinden itibaren 300 gün dolmadan evlenme akdi yapılmak isteniyorsa, yetkili Türk </w:t>
      </w:r>
      <w:r w:rsidRPr="00417BFE">
        <w:rPr>
          <w:rFonts w:cs="Times New Roman"/>
          <w:szCs w:val="24"/>
        </w:rPr>
        <w:lastRenderedPageBreak/>
        <w:t xml:space="preserve">mahkemesince verilmiş </w:t>
      </w:r>
      <w:proofErr w:type="spellStart"/>
      <w:r w:rsidRPr="00417BFE">
        <w:rPr>
          <w:rFonts w:cs="Times New Roman"/>
          <w:szCs w:val="24"/>
        </w:rPr>
        <w:t>iddet</w:t>
      </w:r>
      <w:proofErr w:type="spellEnd"/>
      <w:r w:rsidRPr="00417BFE">
        <w:rPr>
          <w:rFonts w:cs="Times New Roman"/>
          <w:szCs w:val="24"/>
        </w:rPr>
        <w:t xml:space="preserve"> müddetinin (300 günlük bekleme süresi) kaldırıldığına ilişkin mahkeme kararı</w:t>
      </w:r>
    </w:p>
    <w:p w:rsidR="00417BFE" w:rsidRPr="00417BFE" w:rsidRDefault="00417BFE" w:rsidP="00417BFE">
      <w:pPr>
        <w:pStyle w:val="ListParagraph"/>
        <w:widowControl w:val="0"/>
        <w:spacing w:after="0"/>
        <w:ind w:right="-142" w:firstLine="0"/>
        <w:rPr>
          <w:color w:val="000000"/>
        </w:rPr>
      </w:pPr>
    </w:p>
    <w:p w:rsidR="00906D6B" w:rsidRPr="009B40B4" w:rsidRDefault="00906D6B" w:rsidP="00906D6B">
      <w:pPr>
        <w:pStyle w:val="ListParagraph"/>
        <w:widowControl w:val="0"/>
        <w:numPr>
          <w:ilvl w:val="0"/>
          <w:numId w:val="22"/>
        </w:numPr>
        <w:spacing w:before="0" w:after="0"/>
        <w:rPr>
          <w:rFonts w:cs="Times New Roman"/>
          <w:b/>
          <w:szCs w:val="24"/>
        </w:rPr>
      </w:pPr>
      <w:r w:rsidRPr="009B40B4">
        <w:rPr>
          <w:rFonts w:cs="Times New Roman"/>
          <w:b/>
          <w:szCs w:val="24"/>
        </w:rPr>
        <w:t>Postayla başvurularda istenen evrakların orijinali yerine noter (</w:t>
      </w:r>
      <w:proofErr w:type="spellStart"/>
      <w:r w:rsidRPr="009B40B4">
        <w:rPr>
          <w:rFonts w:cs="Times New Roman"/>
          <w:b/>
          <w:szCs w:val="24"/>
        </w:rPr>
        <w:t>notary</w:t>
      </w:r>
      <w:proofErr w:type="spellEnd"/>
      <w:r w:rsidRPr="009B40B4">
        <w:rPr>
          <w:rFonts w:cs="Times New Roman"/>
          <w:b/>
          <w:szCs w:val="24"/>
        </w:rPr>
        <w:t xml:space="preserve"> </w:t>
      </w:r>
      <w:proofErr w:type="spellStart"/>
      <w:r w:rsidRPr="009B40B4">
        <w:rPr>
          <w:rFonts w:cs="Times New Roman"/>
          <w:b/>
          <w:szCs w:val="24"/>
        </w:rPr>
        <w:t>public</w:t>
      </w:r>
      <w:proofErr w:type="spellEnd"/>
      <w:r w:rsidRPr="009B40B4">
        <w:rPr>
          <w:rFonts w:cs="Times New Roman"/>
          <w:b/>
          <w:szCs w:val="24"/>
        </w:rPr>
        <w:t xml:space="preserve">) onaylı fotokopisi de gönderilebilir. </w:t>
      </w:r>
    </w:p>
    <w:p w:rsidR="005F0285" w:rsidRPr="00486588" w:rsidRDefault="00486588" w:rsidP="00486588">
      <w:pPr>
        <w:widowControl w:val="0"/>
        <w:spacing w:after="120"/>
        <w:ind w:left="0" w:firstLine="0"/>
        <w:rPr>
          <w:rFonts w:cs="Times New Roman"/>
          <w:b/>
          <w:szCs w:val="24"/>
        </w:rPr>
      </w:pPr>
      <w:r w:rsidRPr="00486588">
        <w:rPr>
          <w:rFonts w:cs="Times New Roman"/>
          <w:b/>
          <w:szCs w:val="24"/>
        </w:rPr>
        <w:t>Harç Bedeli:</w:t>
      </w:r>
    </w:p>
    <w:p w:rsidR="00222A77" w:rsidRPr="0090087C" w:rsidRDefault="00655F56" w:rsidP="0090087C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E9610E">
        <w:rPr>
          <w:rFonts w:cs="Times New Roman"/>
          <w:szCs w:val="24"/>
        </w:rPr>
        <w:t>4</w:t>
      </w:r>
      <w:r w:rsidR="00017637" w:rsidRPr="0090087C">
        <w:rPr>
          <w:rFonts w:cs="Times New Roman"/>
          <w:szCs w:val="24"/>
        </w:rPr>
        <w:t>.</w:t>
      </w:r>
      <w:r w:rsidR="00E9610E">
        <w:rPr>
          <w:rFonts w:cs="Times New Roman"/>
          <w:szCs w:val="24"/>
        </w:rPr>
        <w:t>00</w:t>
      </w:r>
      <w:bookmarkStart w:id="0" w:name="_GoBack"/>
      <w:bookmarkEnd w:id="0"/>
      <w:r w:rsidR="00D343F6" w:rsidRPr="0090087C">
        <w:rPr>
          <w:rFonts w:cs="Times New Roman"/>
          <w:szCs w:val="24"/>
        </w:rPr>
        <w:t xml:space="preserve"> </w:t>
      </w:r>
      <w:r w:rsidR="00994306" w:rsidRPr="0090087C">
        <w:rPr>
          <w:rFonts w:cs="Times New Roman"/>
          <w:szCs w:val="24"/>
        </w:rPr>
        <w:t>Avro</w:t>
      </w:r>
      <w:r w:rsidR="005F0285" w:rsidRPr="0090087C">
        <w:rPr>
          <w:rFonts w:cs="Times New Roman"/>
          <w:szCs w:val="24"/>
        </w:rPr>
        <w:t xml:space="preserve"> Uluslararası Aile Cüzdan bedeli</w:t>
      </w:r>
      <w:r w:rsidR="005D5754" w:rsidRPr="0090087C">
        <w:rPr>
          <w:rFonts w:cs="Times New Roman"/>
          <w:szCs w:val="24"/>
        </w:rPr>
        <w:t xml:space="preserve"> </w:t>
      </w:r>
    </w:p>
    <w:p w:rsidR="00486588" w:rsidRPr="00486588" w:rsidRDefault="00994306" w:rsidP="00486588">
      <w:pPr>
        <w:ind w:left="0"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Ö</w:t>
      </w:r>
      <w:r w:rsidR="00486588" w:rsidRPr="00486588">
        <w:rPr>
          <w:rFonts w:cs="Times New Roman"/>
          <w:b/>
          <w:szCs w:val="24"/>
        </w:rPr>
        <w:t xml:space="preserve">deme nikah günü yapılabilir.  </w:t>
      </w:r>
    </w:p>
    <w:p w:rsidR="00BB781E" w:rsidRDefault="00222A77" w:rsidP="0090087C">
      <w:pPr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</w:t>
      </w:r>
      <w:r w:rsidR="00BB781E" w:rsidRPr="00231589">
        <w:rPr>
          <w:rFonts w:cs="Times New Roman"/>
          <w:b/>
          <w:szCs w:val="24"/>
        </w:rPr>
        <w:t>İlave Açıklamalar:</w:t>
      </w:r>
    </w:p>
    <w:p w:rsidR="0090087C" w:rsidRDefault="0090087C" w:rsidP="0090087C">
      <w:pPr>
        <w:pStyle w:val="ListParagraph"/>
        <w:numPr>
          <w:ilvl w:val="0"/>
          <w:numId w:val="22"/>
        </w:numPr>
        <w:rPr>
          <w:rFonts w:cs="Times New Roman"/>
          <w:color w:val="000000"/>
          <w:szCs w:val="24"/>
        </w:rPr>
      </w:pPr>
      <w:r w:rsidRPr="0090087C">
        <w:rPr>
          <w:rFonts w:cs="Times New Roman"/>
          <w:color w:val="000000"/>
          <w:szCs w:val="24"/>
        </w:rPr>
        <w:t>Başkonsolosluklar, nikah akdini yalnızca Başkonsolosluk binası içinde gerçekleştirebilirler. Faaliyet gösterilen binanın dışında, Başkonsoloslukların evlendirme yetkisi yoktur.</w:t>
      </w:r>
    </w:p>
    <w:p w:rsidR="0090087C" w:rsidRPr="0090087C" w:rsidRDefault="0090087C" w:rsidP="0090087C">
      <w:pPr>
        <w:pStyle w:val="ListParagraph"/>
        <w:ind w:left="717" w:firstLine="0"/>
        <w:rPr>
          <w:rFonts w:cs="Times New Roman"/>
          <w:color w:val="000000"/>
          <w:szCs w:val="24"/>
        </w:rPr>
      </w:pPr>
    </w:p>
    <w:p w:rsidR="0090087C" w:rsidRPr="0090087C" w:rsidRDefault="0090087C" w:rsidP="0090087C">
      <w:pPr>
        <w:pStyle w:val="ListParagraph"/>
        <w:numPr>
          <w:ilvl w:val="0"/>
          <w:numId w:val="22"/>
        </w:numPr>
        <w:rPr>
          <w:rFonts w:cs="Times New Roman"/>
          <w:color w:val="000000"/>
          <w:szCs w:val="24"/>
        </w:rPr>
      </w:pPr>
      <w:r w:rsidRPr="0090087C">
        <w:rPr>
          <w:rFonts w:cs="Times New Roman"/>
          <w:color w:val="000000"/>
          <w:szCs w:val="24"/>
        </w:rPr>
        <w:t>Şahitlerin Türk vatandaşı olması zorunludur ancak evlenecek kişiler ile akrabalık bağları konusunda bir kısıtlama bulunmamaktadır. Yalnız gelen çiftler için Başkonsolosluğumuz memurlarının şahitlik yapması mümkündür.</w:t>
      </w:r>
    </w:p>
    <w:p w:rsidR="0090087C" w:rsidRDefault="0090087C" w:rsidP="0090087C">
      <w:pPr>
        <w:ind w:left="0"/>
        <w:rPr>
          <w:rFonts w:cs="Times New Roman"/>
          <w:b/>
          <w:szCs w:val="24"/>
        </w:rPr>
      </w:pPr>
    </w:p>
    <w:p w:rsidR="00417BFE" w:rsidRPr="00417BFE" w:rsidRDefault="00417BFE" w:rsidP="00486588">
      <w:pPr>
        <w:ind w:left="0" w:firstLine="0"/>
        <w:rPr>
          <w:rFonts w:cs="Times New Roman"/>
          <w:b/>
          <w:color w:val="FF0000"/>
          <w:szCs w:val="24"/>
        </w:rPr>
      </w:pPr>
      <w:r w:rsidRPr="00417BFE">
        <w:rPr>
          <w:rFonts w:cs="Times New Roman"/>
          <w:b/>
          <w:szCs w:val="24"/>
        </w:rPr>
        <w:t>Önemli Açıklama:</w:t>
      </w:r>
    </w:p>
    <w:p w:rsidR="005F0285" w:rsidRPr="00C97462" w:rsidRDefault="00417BFE" w:rsidP="002C1863">
      <w:pPr>
        <w:widowControl w:val="0"/>
        <w:spacing w:after="120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Evlilik başvurusunda bulunan vatandaşlarımız nikah günü nüfus cüzdanları</w:t>
      </w:r>
      <w:r w:rsidR="00B803F7">
        <w:rPr>
          <w:rFonts w:cs="Times New Roman"/>
          <w:szCs w:val="24"/>
        </w:rPr>
        <w:t>/kimlik kartları</w:t>
      </w:r>
      <w:r>
        <w:rPr>
          <w:rFonts w:cs="Times New Roman"/>
          <w:szCs w:val="24"/>
        </w:rPr>
        <w:t xml:space="preserve"> veya pasaportlarını ibraz etmek zorundadırlar.</w:t>
      </w:r>
      <w:r w:rsidR="006D1D53">
        <w:rPr>
          <w:rFonts w:cs="Times New Roman"/>
          <w:szCs w:val="24"/>
        </w:rPr>
        <w:t xml:space="preserve">    </w:t>
      </w:r>
    </w:p>
    <w:p w:rsidR="00B803F7" w:rsidRDefault="00B803F7" w:rsidP="00AB12B3">
      <w:pPr>
        <w:spacing w:before="0" w:after="0"/>
        <w:ind w:left="0" w:firstLine="0"/>
        <w:jc w:val="left"/>
        <w:rPr>
          <w:rFonts w:cs="Times New Roman"/>
          <w:szCs w:val="24"/>
        </w:rPr>
      </w:pPr>
    </w:p>
    <w:p w:rsidR="00AB12B3" w:rsidRPr="00EB3F6C" w:rsidRDefault="00B803F7" w:rsidP="00B803F7">
      <w:pPr>
        <w:spacing w:before="0" w:after="0"/>
        <w:ind w:left="0" w:firstLine="0"/>
        <w:rPr>
          <w:rFonts w:cs="Times New Roman"/>
          <w:szCs w:val="24"/>
        </w:rPr>
      </w:pPr>
      <w:r w:rsidRPr="00EB3F6C">
        <w:rPr>
          <w:rFonts w:cs="Times New Roman"/>
          <w:szCs w:val="24"/>
        </w:rPr>
        <w:t>Başkonsolosluğumu</w:t>
      </w:r>
      <w:r w:rsidR="005841B5" w:rsidRPr="00EB3F6C">
        <w:rPr>
          <w:rFonts w:cs="Times New Roman"/>
          <w:szCs w:val="24"/>
        </w:rPr>
        <w:t xml:space="preserve">z binasında </w:t>
      </w:r>
      <w:r w:rsidRPr="00EB3F6C">
        <w:rPr>
          <w:rFonts w:cs="Times New Roman"/>
          <w:szCs w:val="24"/>
        </w:rPr>
        <w:t xml:space="preserve">nikahın kıyılacağı alanın büyüklüğü itibariyle </w:t>
      </w:r>
      <w:r w:rsidR="00AB12B3" w:rsidRPr="00EB3F6C">
        <w:rPr>
          <w:rFonts w:cs="Times New Roman"/>
          <w:szCs w:val="24"/>
        </w:rPr>
        <w:t>maalesef</w:t>
      </w:r>
      <w:r w:rsidR="00AB12B3" w:rsidRPr="00EB3F6C">
        <w:rPr>
          <w:rFonts w:ascii="Calibri" w:eastAsia="Calibri" w:hAnsi="Calibri" w:cs="Calibri"/>
          <w:sz w:val="22"/>
        </w:rPr>
        <w:t xml:space="preserve"> </w:t>
      </w:r>
      <w:r w:rsidR="00AB12B3" w:rsidRPr="00EB3F6C">
        <w:rPr>
          <w:rFonts w:cs="Times New Roman"/>
          <w:b/>
          <w:szCs w:val="24"/>
          <w:u w:val="single"/>
        </w:rPr>
        <w:t>15 kişiden fazla davetlinin katılması kesinlikle mümkün değildir.</w:t>
      </w:r>
    </w:p>
    <w:p w:rsidR="00AB12B3" w:rsidRDefault="00AB12B3" w:rsidP="00417BFE">
      <w:pPr>
        <w:jc w:val="left"/>
        <w:rPr>
          <w:rFonts w:cs="Times New Roman"/>
          <w:szCs w:val="24"/>
        </w:rPr>
        <w:sectPr w:rsidR="00AB12B3" w:rsidSect="00C72878">
          <w:headerReference w:type="default" r:id="rId9"/>
          <w:footerReference w:type="default" r:id="rId10"/>
          <w:pgSz w:w="11906" w:h="16838"/>
          <w:pgMar w:top="1417" w:right="1417" w:bottom="1417" w:left="1417" w:header="708" w:footer="313" w:gutter="0"/>
          <w:cols w:space="708"/>
          <w:docGrid w:linePitch="360"/>
        </w:sectPr>
      </w:pPr>
    </w:p>
    <w:p w:rsidR="005F0285" w:rsidRDefault="00C72878" w:rsidP="00C72878">
      <w:pPr>
        <w:jc w:val="center"/>
        <w:rPr>
          <w:rFonts w:cs="Times New Roman"/>
          <w:b/>
          <w:szCs w:val="24"/>
        </w:rPr>
      </w:pPr>
      <w:r w:rsidRPr="00C72878">
        <w:rPr>
          <w:rFonts w:cs="Times New Roman"/>
          <w:b/>
          <w:szCs w:val="24"/>
        </w:rPr>
        <w:lastRenderedPageBreak/>
        <w:t xml:space="preserve">T.C. </w:t>
      </w:r>
      <w:proofErr w:type="gramStart"/>
      <w:r w:rsidR="0090087C">
        <w:rPr>
          <w:rFonts w:cs="Times New Roman"/>
          <w:b/>
          <w:szCs w:val="24"/>
        </w:rPr>
        <w:t>ATİNA -</w:t>
      </w:r>
      <w:proofErr w:type="gramEnd"/>
      <w:r w:rsidR="0090087C">
        <w:rPr>
          <w:rFonts w:cs="Times New Roman"/>
          <w:b/>
          <w:szCs w:val="24"/>
        </w:rPr>
        <w:t xml:space="preserve"> PİRE</w:t>
      </w:r>
      <w:r w:rsidR="00F208FE">
        <w:rPr>
          <w:rFonts w:cs="Times New Roman"/>
          <w:b/>
          <w:szCs w:val="24"/>
        </w:rPr>
        <w:t xml:space="preserve"> </w:t>
      </w:r>
      <w:r w:rsidRPr="00C72878">
        <w:rPr>
          <w:rFonts w:cs="Times New Roman"/>
          <w:b/>
          <w:szCs w:val="24"/>
        </w:rPr>
        <w:t>BAŞKONSOLOSLUĞUNA</w:t>
      </w:r>
    </w:p>
    <w:p w:rsidR="00C72878" w:rsidRPr="00C72878" w:rsidRDefault="00C72878" w:rsidP="00C72878">
      <w:pPr>
        <w:jc w:val="center"/>
        <w:rPr>
          <w:rFonts w:cs="Times New Roman"/>
          <w:b/>
          <w:szCs w:val="24"/>
        </w:rPr>
      </w:pPr>
    </w:p>
    <w:tbl>
      <w:tblPr>
        <w:tblW w:w="0" w:type="auto"/>
        <w:tblInd w:w="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742"/>
        <w:gridCol w:w="2659"/>
        <w:gridCol w:w="2373"/>
      </w:tblGrid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Erkeğin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Kadının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Adı, soyadı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Baba adı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Anne adı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Doğum yeri ve tarihi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Dini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rPr>
          <w:trHeight w:val="747"/>
        </w:trPr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proofErr w:type="gramStart"/>
            <w:r w:rsidRPr="005F0285">
              <w:rPr>
                <w:rFonts w:cs="Times New Roman"/>
                <w:b/>
                <w:bCs/>
                <w:sz w:val="20"/>
                <w:szCs w:val="24"/>
              </w:rPr>
              <w:t>İkametgah</w:t>
            </w:r>
            <w:proofErr w:type="gramEnd"/>
            <w:r w:rsidRPr="005F0285">
              <w:rPr>
                <w:rFonts w:cs="Times New Roman"/>
                <w:b/>
                <w:bCs/>
                <w:sz w:val="20"/>
                <w:szCs w:val="24"/>
              </w:rPr>
              <w:t xml:space="preserve"> Adresi: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</w:p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Meslek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Ev telefonu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İş telefonu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Cep telefonu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proofErr w:type="gramStart"/>
            <w:r w:rsidRPr="005F0285">
              <w:rPr>
                <w:rFonts w:cs="Times New Roman"/>
                <w:b/>
                <w:bCs/>
                <w:sz w:val="20"/>
                <w:szCs w:val="24"/>
              </w:rPr>
              <w:t>e</w:t>
            </w:r>
            <w:proofErr w:type="gramEnd"/>
            <w:r w:rsidRPr="005F0285">
              <w:rPr>
                <w:rFonts w:cs="Times New Roman"/>
                <w:b/>
                <w:bCs/>
                <w:sz w:val="20"/>
                <w:szCs w:val="24"/>
              </w:rPr>
              <w:t>-Posta adresi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9000" w:type="dxa"/>
            <w:gridSpan w:val="3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Nüfusa kayıtlı olduğu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İl, ilçe, mahalle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 xml:space="preserve">Aile sıra, Cilt </w:t>
            </w:r>
            <w:proofErr w:type="spellStart"/>
            <w:r w:rsidRPr="005F0285">
              <w:rPr>
                <w:rFonts w:cs="Times New Roman"/>
                <w:b/>
                <w:bCs/>
                <w:sz w:val="20"/>
                <w:szCs w:val="24"/>
              </w:rPr>
              <w:t>no</w:t>
            </w:r>
            <w:proofErr w:type="spellEnd"/>
            <w:r w:rsidRPr="005F0285">
              <w:rPr>
                <w:rFonts w:cs="Times New Roman"/>
                <w:b/>
                <w:bCs/>
                <w:sz w:val="20"/>
                <w:szCs w:val="24"/>
              </w:rPr>
              <w:t xml:space="preserve">, Birey sıra </w:t>
            </w:r>
            <w:proofErr w:type="spellStart"/>
            <w:r w:rsidRPr="005F0285">
              <w:rPr>
                <w:rFonts w:cs="Times New Roman"/>
                <w:b/>
                <w:bCs/>
                <w:sz w:val="20"/>
                <w:szCs w:val="24"/>
              </w:rPr>
              <w:t>no</w:t>
            </w:r>
            <w:proofErr w:type="spellEnd"/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Nikah şahidinin adı ve soyadı ve adresi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  <w:tr w:rsidR="005F0285" w:rsidRPr="005F0285" w:rsidTr="005F0285">
        <w:trPr>
          <w:trHeight w:val="356"/>
        </w:trPr>
        <w:tc>
          <w:tcPr>
            <w:tcW w:w="3842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/>
                <w:bCs/>
                <w:sz w:val="20"/>
                <w:szCs w:val="24"/>
              </w:rPr>
            </w:pPr>
            <w:r w:rsidRPr="005F0285">
              <w:rPr>
                <w:rFonts w:cs="Times New Roman"/>
                <w:b/>
                <w:bCs/>
                <w:sz w:val="20"/>
                <w:szCs w:val="24"/>
              </w:rPr>
              <w:t>Anne ve babanın sağ olup olmadıkları sağ ise adresleri</w:t>
            </w:r>
          </w:p>
        </w:tc>
        <w:tc>
          <w:tcPr>
            <w:tcW w:w="2728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 w:val="20"/>
                <w:szCs w:val="24"/>
              </w:rPr>
            </w:pPr>
            <w:r w:rsidRPr="005F0285">
              <w:rPr>
                <w:rFonts w:cs="Times New Roman"/>
                <w:bCs/>
                <w:sz w:val="20"/>
                <w:szCs w:val="24"/>
              </w:rPr>
              <w:t xml:space="preserve"> </w:t>
            </w:r>
          </w:p>
        </w:tc>
      </w:tr>
    </w:tbl>
    <w:p w:rsid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18"/>
          <w:szCs w:val="20"/>
          <w:lang w:eastAsia="tr-TR"/>
        </w:rPr>
      </w:pP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  <w:r w:rsidRPr="005F0285">
        <w:rPr>
          <w:rFonts w:eastAsia="Times New Roman" w:cs="Times New Roman"/>
          <w:bCs/>
          <w:sz w:val="22"/>
          <w:lang w:eastAsia="tr-TR"/>
        </w:rPr>
        <w:t>Yukarıda kimlik bilgilerimiz kayıtlı bizler</w:t>
      </w:r>
      <w:r w:rsidRPr="005F0285">
        <w:rPr>
          <w:rFonts w:eastAsia="Times New Roman" w:cs="Times New Roman"/>
          <w:b/>
          <w:bCs/>
          <w:sz w:val="22"/>
          <w:lang w:eastAsia="tr-TR"/>
        </w:rPr>
        <w:t xml:space="preserve"> </w:t>
      </w:r>
      <w:r w:rsidRPr="005F0285">
        <w:rPr>
          <w:rFonts w:eastAsia="Times New Roman" w:cs="Times New Roman"/>
          <w:b/>
          <w:bCs/>
          <w:sz w:val="22"/>
          <w:u w:val="single"/>
          <w:lang w:eastAsia="tr-TR"/>
        </w:rPr>
        <w:t xml:space="preserve">                             </w:t>
      </w:r>
      <w:r w:rsidRPr="005F0285">
        <w:rPr>
          <w:rFonts w:eastAsia="Times New Roman" w:cs="Times New Roman"/>
          <w:bCs/>
          <w:sz w:val="22"/>
          <w:lang w:eastAsia="tr-TR"/>
        </w:rPr>
        <w:t xml:space="preserve"> tarihinden bu yana nişanlıyız. </w:t>
      </w: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  <w:r w:rsidRPr="005F0285">
        <w:rPr>
          <w:rFonts w:eastAsia="Times New Roman" w:cs="Times New Roman"/>
          <w:bCs/>
          <w:sz w:val="22"/>
          <w:lang w:eastAsia="tr-TR"/>
        </w:rPr>
        <w:t xml:space="preserve">Şimdi birbirimizle Başkonsolosluğunuzda </w:t>
      </w:r>
      <w:r w:rsidRPr="005F0285">
        <w:rPr>
          <w:rFonts w:eastAsia="Times New Roman" w:cs="Times New Roman"/>
          <w:bCs/>
          <w:sz w:val="22"/>
          <w:u w:val="single"/>
          <w:lang w:eastAsia="tr-TR"/>
        </w:rPr>
        <w:t xml:space="preserve">                            </w:t>
      </w:r>
      <w:r w:rsidRPr="005F0285">
        <w:rPr>
          <w:rFonts w:eastAsia="Times New Roman" w:cs="Times New Roman"/>
          <w:bCs/>
          <w:sz w:val="22"/>
          <w:lang w:eastAsia="tr-TR"/>
        </w:rPr>
        <w:t xml:space="preserve"> tarihinde evlenmek istiyoruz. </w:t>
      </w: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  <w:r w:rsidRPr="005F0285">
        <w:rPr>
          <w:rFonts w:eastAsia="Times New Roman" w:cs="Times New Roman"/>
          <w:bCs/>
          <w:sz w:val="22"/>
          <w:lang w:eastAsia="tr-TR"/>
        </w:rPr>
        <w:t xml:space="preserve">Gereğinin saygılarımızla </w:t>
      </w:r>
      <w:proofErr w:type="spellStart"/>
      <w:r w:rsidRPr="005F0285">
        <w:rPr>
          <w:rFonts w:eastAsia="Times New Roman" w:cs="Times New Roman"/>
          <w:bCs/>
          <w:sz w:val="22"/>
          <w:lang w:eastAsia="tr-TR"/>
        </w:rPr>
        <w:t>arzederiz</w:t>
      </w:r>
      <w:proofErr w:type="spellEnd"/>
      <w:r w:rsidRPr="005F0285">
        <w:rPr>
          <w:rFonts w:eastAsia="Times New Roman" w:cs="Times New Roman"/>
          <w:bCs/>
          <w:sz w:val="22"/>
          <w:lang w:eastAsia="tr-TR"/>
        </w:rPr>
        <w:t>.</w:t>
      </w:r>
      <w:r w:rsidRPr="005F0285">
        <w:rPr>
          <w:rFonts w:eastAsia="Times New Roman" w:cs="Times New Roman"/>
          <w:b/>
          <w:bCs/>
          <w:sz w:val="22"/>
          <w:lang w:eastAsia="tr-TR"/>
        </w:rPr>
        <w:t xml:space="preserve"> </w:t>
      </w: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22"/>
          <w:lang w:eastAsia="tr-TR"/>
        </w:rPr>
      </w:pPr>
      <w:r w:rsidRPr="005F0285">
        <w:rPr>
          <w:rFonts w:eastAsia="Times New Roman" w:cs="Times New Roman"/>
          <w:bCs/>
          <w:sz w:val="22"/>
          <w:lang w:eastAsia="tr-TR"/>
        </w:rPr>
        <w:t xml:space="preserve">Günün </w:t>
      </w:r>
      <w:proofErr w:type="gramStart"/>
      <w:r w:rsidRPr="005F0285">
        <w:rPr>
          <w:rFonts w:eastAsia="Times New Roman" w:cs="Times New Roman"/>
          <w:bCs/>
          <w:sz w:val="22"/>
          <w:lang w:eastAsia="tr-TR"/>
        </w:rPr>
        <w:t>tarihi</w:t>
      </w:r>
      <w:r w:rsidRPr="005F0285">
        <w:rPr>
          <w:rFonts w:eastAsia="Times New Roman" w:cs="Times New Roman"/>
          <w:b/>
          <w:bCs/>
          <w:sz w:val="22"/>
          <w:lang w:eastAsia="tr-TR"/>
        </w:rPr>
        <w:t xml:space="preserve"> </w:t>
      </w:r>
      <w:r w:rsidRPr="005F0285">
        <w:rPr>
          <w:rFonts w:eastAsia="Times New Roman" w:cs="Times New Roman"/>
          <w:bCs/>
          <w:sz w:val="22"/>
          <w:lang w:eastAsia="tr-TR"/>
        </w:rPr>
        <w:t>:</w:t>
      </w:r>
      <w:proofErr w:type="gramEnd"/>
      <w:r w:rsidRPr="005F0285">
        <w:rPr>
          <w:rFonts w:eastAsia="Times New Roman" w:cs="Times New Roman"/>
          <w:bCs/>
          <w:sz w:val="22"/>
          <w:lang w:eastAsia="tr-TR"/>
        </w:rPr>
        <w:t xml:space="preserve"> </w:t>
      </w:r>
      <w:r w:rsidRPr="00B74354">
        <w:rPr>
          <w:rFonts w:eastAsia="Times New Roman" w:cs="Times New Roman"/>
          <w:bCs/>
          <w:sz w:val="22"/>
          <w:u w:val="single"/>
          <w:lang w:eastAsia="tr-TR"/>
        </w:rPr>
        <w:t xml:space="preserve">                        </w:t>
      </w:r>
      <w:r w:rsidRPr="005F0285">
        <w:rPr>
          <w:rFonts w:eastAsia="Times New Roman" w:cs="Times New Roman"/>
          <w:bCs/>
          <w:sz w:val="22"/>
          <w:lang w:eastAsia="tr-TR"/>
        </w:rPr>
        <w:t xml:space="preserve">         (</w:t>
      </w:r>
      <w:proofErr w:type="spellStart"/>
      <w:r w:rsidRPr="005F0285">
        <w:rPr>
          <w:rFonts w:eastAsia="Times New Roman" w:cs="Times New Roman"/>
          <w:bCs/>
          <w:sz w:val="22"/>
          <w:lang w:eastAsia="tr-TR"/>
        </w:rPr>
        <w:t>Gün,ay,yıl</w:t>
      </w:r>
      <w:proofErr w:type="spellEnd"/>
      <w:r w:rsidRPr="005F0285">
        <w:rPr>
          <w:rFonts w:eastAsia="Times New Roman" w:cs="Times New Roman"/>
          <w:bCs/>
          <w:sz w:val="22"/>
          <w:lang w:eastAsia="tr-TR"/>
        </w:rPr>
        <w:t>)</w:t>
      </w: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18"/>
          <w:szCs w:val="20"/>
          <w:lang w:eastAsia="tr-TR"/>
        </w:rPr>
      </w:pPr>
    </w:p>
    <w:p w:rsidR="005F0285" w:rsidRPr="005F0285" w:rsidRDefault="005F0285" w:rsidP="005F0285">
      <w:pPr>
        <w:widowControl w:val="0"/>
        <w:autoSpaceDE w:val="0"/>
        <w:autoSpaceDN w:val="0"/>
        <w:adjustRightInd w:val="0"/>
        <w:spacing w:before="0" w:after="0"/>
        <w:ind w:left="0" w:firstLine="0"/>
        <w:jc w:val="left"/>
        <w:rPr>
          <w:rFonts w:eastAsia="Times New Roman" w:cs="Times New Roman"/>
          <w:bCs/>
          <w:sz w:val="18"/>
          <w:szCs w:val="20"/>
          <w:lang w:eastAsia="tr-TR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4275"/>
        <w:gridCol w:w="4509"/>
      </w:tblGrid>
      <w:tr w:rsidR="005F0285" w:rsidRPr="005F0285" w:rsidTr="00BB4EF9">
        <w:tc>
          <w:tcPr>
            <w:tcW w:w="5193" w:type="dxa"/>
          </w:tcPr>
          <w:p w:rsidR="005F0285" w:rsidRPr="005F0285" w:rsidRDefault="005F0285" w:rsidP="005F0285">
            <w:pPr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</w:pPr>
            <w:proofErr w:type="spellStart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Erkek</w:t>
            </w:r>
            <w:proofErr w:type="spellEnd"/>
          </w:p>
          <w:p w:rsidR="005F0285" w:rsidRPr="005F0285" w:rsidRDefault="005F0285" w:rsidP="005F0285">
            <w:pPr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</w:pPr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(</w:t>
            </w:r>
            <w:proofErr w:type="spellStart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imza</w:t>
            </w:r>
            <w:proofErr w:type="spellEnd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)</w:t>
            </w:r>
          </w:p>
        </w:tc>
        <w:tc>
          <w:tcPr>
            <w:tcW w:w="5481" w:type="dxa"/>
          </w:tcPr>
          <w:p w:rsidR="005F0285" w:rsidRPr="005F0285" w:rsidRDefault="005F0285" w:rsidP="005F0285">
            <w:pPr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</w:pPr>
            <w:proofErr w:type="spellStart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Kadın</w:t>
            </w:r>
            <w:proofErr w:type="spellEnd"/>
          </w:p>
          <w:p w:rsidR="005F0285" w:rsidRPr="005F0285" w:rsidRDefault="005F0285" w:rsidP="005F0285">
            <w:pPr>
              <w:widowControl w:val="0"/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</w:pPr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(</w:t>
            </w:r>
            <w:proofErr w:type="spellStart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Imza</w:t>
            </w:r>
            <w:proofErr w:type="spellEnd"/>
            <w:r w:rsidRPr="005F0285">
              <w:rPr>
                <w:rFonts w:eastAsia="Times New Roman" w:cs="Times New Roman"/>
                <w:b/>
                <w:bCs/>
                <w:sz w:val="18"/>
                <w:szCs w:val="20"/>
                <w:lang w:val="en-US" w:eastAsia="tr-TR"/>
              </w:rPr>
              <w:t>)</w:t>
            </w:r>
          </w:p>
        </w:tc>
      </w:tr>
    </w:tbl>
    <w:p w:rsidR="005F0285" w:rsidRDefault="005F0285" w:rsidP="00B3046C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p w:rsidR="00C72878" w:rsidRDefault="00C72878" w:rsidP="00B3046C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p w:rsidR="00C72878" w:rsidRDefault="00C72878" w:rsidP="00C72878">
      <w:pPr>
        <w:jc w:val="center"/>
        <w:rPr>
          <w:rFonts w:cs="Times New Roman"/>
          <w:b/>
          <w:szCs w:val="24"/>
        </w:rPr>
      </w:pPr>
      <w:r w:rsidRPr="00C72878">
        <w:rPr>
          <w:rFonts w:cs="Times New Roman"/>
          <w:b/>
          <w:szCs w:val="24"/>
        </w:rPr>
        <w:lastRenderedPageBreak/>
        <w:t xml:space="preserve">T.C. </w:t>
      </w:r>
      <w:r w:rsidR="0090087C">
        <w:rPr>
          <w:rFonts w:cs="Times New Roman"/>
          <w:b/>
          <w:szCs w:val="24"/>
        </w:rPr>
        <w:t>ATİNA - PİRE</w:t>
      </w:r>
      <w:r w:rsidRPr="00C72878">
        <w:rPr>
          <w:rFonts w:cs="Times New Roman"/>
          <w:b/>
          <w:szCs w:val="24"/>
        </w:rPr>
        <w:t xml:space="preserve"> BAŞKONSOLOSLUĞUNA</w:t>
      </w:r>
    </w:p>
    <w:p w:rsidR="005F0285" w:rsidRPr="005F0285" w:rsidRDefault="005F0285" w:rsidP="005F0285">
      <w:pPr>
        <w:widowControl w:val="0"/>
        <w:spacing w:after="120"/>
        <w:ind w:left="0" w:firstLine="0"/>
        <w:jc w:val="left"/>
        <w:rPr>
          <w:rFonts w:cs="Times New Roman"/>
          <w:b/>
          <w:szCs w:val="24"/>
          <w:lang w:val="en-US"/>
        </w:rPr>
      </w:pPr>
    </w:p>
    <w:p w:rsidR="005F0285" w:rsidRPr="005F0285" w:rsidRDefault="005F0285" w:rsidP="00C72878">
      <w:pPr>
        <w:widowControl w:val="0"/>
        <w:spacing w:after="120"/>
        <w:ind w:left="0" w:firstLine="357"/>
        <w:jc w:val="left"/>
        <w:rPr>
          <w:rFonts w:cs="Times New Roman"/>
          <w:szCs w:val="24"/>
        </w:rPr>
      </w:pPr>
      <w:r w:rsidRPr="005F0285">
        <w:rPr>
          <w:rFonts w:cs="Times New Roman"/>
          <w:szCs w:val="24"/>
        </w:rPr>
        <w:t xml:space="preserve">4721 Sayılı Türk </w:t>
      </w:r>
      <w:proofErr w:type="gramStart"/>
      <w:r w:rsidRPr="005F0285">
        <w:rPr>
          <w:rFonts w:cs="Times New Roman"/>
          <w:szCs w:val="24"/>
        </w:rPr>
        <w:t>Medeni Kanunun</w:t>
      </w:r>
      <w:proofErr w:type="gramEnd"/>
      <w:r w:rsidRPr="005F0285">
        <w:rPr>
          <w:rFonts w:cs="Times New Roman"/>
          <w:szCs w:val="24"/>
        </w:rPr>
        <w:t xml:space="preserve"> 187. maddesi uyarınca kızlık soyadımı evlilik soyadımla birlikte kullanmak istiyorum.</w:t>
      </w:r>
    </w:p>
    <w:p w:rsidR="005F0285" w:rsidRPr="005F0285" w:rsidRDefault="005F0285" w:rsidP="005F0285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p w:rsidR="005F0285" w:rsidRPr="005F0285" w:rsidRDefault="005F0285" w:rsidP="00C72878">
      <w:pPr>
        <w:widowControl w:val="0"/>
        <w:spacing w:after="120"/>
        <w:ind w:left="0" w:firstLine="357"/>
        <w:jc w:val="left"/>
        <w:rPr>
          <w:rFonts w:cs="Times New Roman"/>
          <w:szCs w:val="24"/>
        </w:rPr>
      </w:pPr>
      <w:r w:rsidRPr="005F0285">
        <w:rPr>
          <w:rFonts w:cs="Times New Roman"/>
          <w:szCs w:val="24"/>
        </w:rPr>
        <w:t>Gereğini müsaadelerine saygılarımla arz ederim.</w:t>
      </w:r>
    </w:p>
    <w:p w:rsidR="005F0285" w:rsidRPr="005F0285" w:rsidRDefault="005F0285" w:rsidP="005F0285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0"/>
        <w:gridCol w:w="6694"/>
      </w:tblGrid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Adı, soyadı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Öğrenim durumu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Önceki (kızlık) soyadı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Ev adresi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Ev telefonu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Cep telefonu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İş telefonu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E-posta adresi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Günün tarihi</w:t>
            </w: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 xml:space="preserve"> (</w:t>
            </w:r>
            <w:proofErr w:type="spellStart"/>
            <w:proofErr w:type="gramStart"/>
            <w:r w:rsidRPr="005F0285">
              <w:rPr>
                <w:rFonts w:cs="Times New Roman"/>
                <w:szCs w:val="24"/>
              </w:rPr>
              <w:t>gg</w:t>
            </w:r>
            <w:proofErr w:type="gramEnd"/>
            <w:r w:rsidRPr="005F0285">
              <w:rPr>
                <w:rFonts w:cs="Times New Roman"/>
                <w:szCs w:val="24"/>
              </w:rPr>
              <w:t>.aa.yyyy</w:t>
            </w:r>
            <w:proofErr w:type="spellEnd"/>
            <w:r w:rsidRPr="005F0285">
              <w:rPr>
                <w:rFonts w:cs="Times New Roman"/>
                <w:szCs w:val="24"/>
              </w:rPr>
              <w:t>)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</w:p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  <w:r w:rsidRPr="005F0285">
              <w:rPr>
                <w:rFonts w:cs="Times New Roman"/>
                <w:szCs w:val="24"/>
              </w:rPr>
              <w:t>İmza</w:t>
            </w:r>
          </w:p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69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szCs w:val="24"/>
              </w:rPr>
            </w:pPr>
          </w:p>
        </w:tc>
      </w:tr>
    </w:tbl>
    <w:p w:rsidR="005F0285" w:rsidRPr="005F0285" w:rsidRDefault="005F0285" w:rsidP="005F0285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p w:rsidR="005F0285" w:rsidRPr="005F0285" w:rsidRDefault="005F0285" w:rsidP="005F0285">
      <w:pPr>
        <w:widowControl w:val="0"/>
        <w:spacing w:after="120"/>
        <w:ind w:left="0" w:firstLine="0"/>
        <w:jc w:val="left"/>
        <w:rPr>
          <w:rFonts w:cs="Times New Roman"/>
          <w:b/>
          <w:bCs/>
          <w:szCs w:val="24"/>
        </w:rPr>
      </w:pPr>
      <w:r w:rsidRPr="005F0285">
        <w:rPr>
          <w:rFonts w:cs="Times New Roman"/>
          <w:b/>
          <w:bCs/>
          <w:szCs w:val="24"/>
        </w:rPr>
        <w:t>KİMLİK BİLGİLERİ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0"/>
        <w:gridCol w:w="3780"/>
        <w:gridCol w:w="2914"/>
      </w:tblGrid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378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>KADININ</w:t>
            </w:r>
          </w:p>
        </w:tc>
        <w:tc>
          <w:tcPr>
            <w:tcW w:w="291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>ERKEĞİN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szCs w:val="24"/>
              </w:rPr>
              <w:t>Adı, soyadı</w:t>
            </w:r>
          </w:p>
        </w:tc>
        <w:tc>
          <w:tcPr>
            <w:tcW w:w="378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>Anne ve baba adı</w:t>
            </w:r>
          </w:p>
        </w:tc>
        <w:tc>
          <w:tcPr>
            <w:tcW w:w="378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5F0285" w:rsidRPr="005F0285" w:rsidTr="002C1863">
        <w:tc>
          <w:tcPr>
            <w:tcW w:w="252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szCs w:val="24"/>
              </w:rPr>
              <w:t>Nüfusa kayıtlı olduğu yer</w:t>
            </w:r>
          </w:p>
        </w:tc>
        <w:tc>
          <w:tcPr>
            <w:tcW w:w="3780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5F0285" w:rsidRPr="005F0285" w:rsidRDefault="005F0285" w:rsidP="005F0285">
            <w:pPr>
              <w:widowControl w:val="0"/>
              <w:spacing w:after="120"/>
              <w:ind w:left="0" w:firstLine="0"/>
              <w:jc w:val="left"/>
              <w:rPr>
                <w:rFonts w:cs="Times New Roman"/>
                <w:bCs/>
                <w:szCs w:val="24"/>
              </w:rPr>
            </w:pPr>
            <w:r w:rsidRPr="005F0285">
              <w:rPr>
                <w:rFonts w:cs="Times New Roman"/>
                <w:bCs/>
                <w:szCs w:val="24"/>
              </w:rPr>
              <w:t xml:space="preserve"> </w:t>
            </w:r>
          </w:p>
        </w:tc>
      </w:tr>
    </w:tbl>
    <w:p w:rsidR="00C97462" w:rsidRDefault="00C97462" w:rsidP="00B3046C">
      <w:pPr>
        <w:widowControl w:val="0"/>
        <w:spacing w:after="120"/>
        <w:ind w:left="0" w:firstLine="0"/>
        <w:jc w:val="left"/>
        <w:rPr>
          <w:rFonts w:cs="Times New Roman"/>
          <w:szCs w:val="24"/>
        </w:rPr>
      </w:pPr>
    </w:p>
    <w:sectPr w:rsidR="00C974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585" w:rsidRDefault="00D06585" w:rsidP="002B6384">
      <w:r>
        <w:separator/>
      </w:r>
    </w:p>
  </w:endnote>
  <w:endnote w:type="continuationSeparator" w:id="0">
    <w:p w:rsidR="00D06585" w:rsidRDefault="00D06585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BB4EF9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B4EF9" w:rsidRDefault="00BB4EF9" w:rsidP="00C72878">
          <w:pPr>
            <w:pStyle w:val="Footer"/>
            <w:jc w:val="lef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96C6A" w:rsidRPr="00396C6A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BB4EF9" w:rsidRPr="006C41FF" w:rsidRDefault="00BB4EF9" w:rsidP="00C72878">
          <w:pPr>
            <w:pStyle w:val="Footer"/>
            <w:jc w:val="left"/>
            <w:rPr>
              <w:rFonts w:ascii="Bookman Old Style" w:hAnsi="Bookman Old Style"/>
            </w:rPr>
          </w:pPr>
        </w:p>
      </w:tc>
    </w:tr>
  </w:tbl>
  <w:p w:rsidR="00BB4EF9" w:rsidRDefault="00BB4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878" w:rsidRDefault="00C7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585" w:rsidRDefault="00D06585" w:rsidP="002B6384">
      <w:r>
        <w:separator/>
      </w:r>
    </w:p>
  </w:footnote>
  <w:footnote w:type="continuationSeparator" w:id="0">
    <w:p w:rsidR="00D06585" w:rsidRDefault="00D06585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BB4EF9">
      <w:tc>
        <w:tcPr>
          <w:tcW w:w="3500" w:type="pct"/>
          <w:tcBorders>
            <w:bottom w:val="single" w:sz="4" w:space="0" w:color="auto"/>
          </w:tcBorders>
          <w:vAlign w:val="bottom"/>
        </w:tcPr>
        <w:p w:rsidR="00BB4EF9" w:rsidRDefault="00E9610E" w:rsidP="00F208FE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-48216185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B4EF9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E630CA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ATİNA- PİRE</w:t>
              </w:r>
              <w:r w:rsidR="00BB4EF9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 BA</w:t>
              </w:r>
              <w:r w:rsidR="00BB4EF9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BB4EF9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BB4EF9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BB4EF9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BB4EF9" w:rsidRDefault="00017637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E630CA">
            <w:rPr>
              <w:rFonts w:ascii="Garamond" w:hAnsi="Garamond"/>
              <w:color w:val="FFFFFF" w:themeColor="background1"/>
            </w:rPr>
            <w:t>2</w:t>
          </w:r>
          <w:r w:rsidR="00E9610E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BB4EF9" w:rsidRDefault="00BB4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878" w:rsidRDefault="00C72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EC7"/>
    <w:multiLevelType w:val="hybridMultilevel"/>
    <w:tmpl w:val="6DA85EB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3E7983"/>
    <w:multiLevelType w:val="hybridMultilevel"/>
    <w:tmpl w:val="E612CC1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9DF2CFF"/>
    <w:multiLevelType w:val="multilevel"/>
    <w:tmpl w:val="6C46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C0BC3"/>
    <w:multiLevelType w:val="hybridMultilevel"/>
    <w:tmpl w:val="EB10587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716F1"/>
    <w:multiLevelType w:val="hybridMultilevel"/>
    <w:tmpl w:val="32E85D98"/>
    <w:lvl w:ilvl="0" w:tplc="D0447BE2">
      <w:start w:val="6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455387B"/>
    <w:multiLevelType w:val="hybridMultilevel"/>
    <w:tmpl w:val="E7403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3128C1"/>
    <w:multiLevelType w:val="hybridMultilevel"/>
    <w:tmpl w:val="2A322194"/>
    <w:lvl w:ilvl="0" w:tplc="041F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42377"/>
    <w:multiLevelType w:val="hybridMultilevel"/>
    <w:tmpl w:val="78CA6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D2092"/>
    <w:multiLevelType w:val="hybridMultilevel"/>
    <w:tmpl w:val="7350402C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F16BE"/>
    <w:multiLevelType w:val="multilevel"/>
    <w:tmpl w:val="99F2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721B5"/>
    <w:multiLevelType w:val="hybridMultilevel"/>
    <w:tmpl w:val="4984A2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022ACD"/>
    <w:multiLevelType w:val="multilevel"/>
    <w:tmpl w:val="7F66FC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9"/>
  </w:num>
  <w:num w:numId="5">
    <w:abstractNumId w:val="17"/>
  </w:num>
  <w:num w:numId="6">
    <w:abstractNumId w:val="22"/>
  </w:num>
  <w:num w:numId="7">
    <w:abstractNumId w:val="21"/>
  </w:num>
  <w:num w:numId="8">
    <w:abstractNumId w:val="12"/>
  </w:num>
  <w:num w:numId="9">
    <w:abstractNumId w:val="8"/>
  </w:num>
  <w:num w:numId="10">
    <w:abstractNumId w:val="0"/>
  </w:num>
  <w:num w:numId="11">
    <w:abstractNumId w:val="20"/>
  </w:num>
  <w:num w:numId="12">
    <w:abstractNumId w:val="3"/>
  </w:num>
  <w:num w:numId="13">
    <w:abstractNumId w:val="1"/>
  </w:num>
  <w:num w:numId="14">
    <w:abstractNumId w:val="10"/>
  </w:num>
  <w:num w:numId="15">
    <w:abstractNumId w:val="7"/>
  </w:num>
  <w:num w:numId="16">
    <w:abstractNumId w:val="18"/>
  </w:num>
  <w:num w:numId="17">
    <w:abstractNumId w:val="14"/>
  </w:num>
  <w:num w:numId="18">
    <w:abstractNumId w:val="2"/>
  </w:num>
  <w:num w:numId="19">
    <w:abstractNumId w:val="16"/>
  </w:num>
  <w:num w:numId="20">
    <w:abstractNumId w:val="9"/>
  </w:num>
  <w:num w:numId="21">
    <w:abstractNumId w:val="5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54"/>
    <w:rsid w:val="000075D4"/>
    <w:rsid w:val="00017637"/>
    <w:rsid w:val="000C56D5"/>
    <w:rsid w:val="00122840"/>
    <w:rsid w:val="00184EBF"/>
    <w:rsid w:val="001D5A94"/>
    <w:rsid w:val="002038D6"/>
    <w:rsid w:val="00222A77"/>
    <w:rsid w:val="00280364"/>
    <w:rsid w:val="002B6384"/>
    <w:rsid w:val="002C1863"/>
    <w:rsid w:val="00396C6A"/>
    <w:rsid w:val="003D22F5"/>
    <w:rsid w:val="00417BFE"/>
    <w:rsid w:val="00486588"/>
    <w:rsid w:val="004B0277"/>
    <w:rsid w:val="004B52EA"/>
    <w:rsid w:val="004D2D66"/>
    <w:rsid w:val="004D41C0"/>
    <w:rsid w:val="005279CE"/>
    <w:rsid w:val="00583948"/>
    <w:rsid w:val="00583FC3"/>
    <w:rsid w:val="005841B5"/>
    <w:rsid w:val="005D5754"/>
    <w:rsid w:val="005E7467"/>
    <w:rsid w:val="005F0285"/>
    <w:rsid w:val="006040EB"/>
    <w:rsid w:val="00655F56"/>
    <w:rsid w:val="006C41FF"/>
    <w:rsid w:val="006D1D53"/>
    <w:rsid w:val="006E1232"/>
    <w:rsid w:val="00716D9D"/>
    <w:rsid w:val="007627D1"/>
    <w:rsid w:val="007734E6"/>
    <w:rsid w:val="00794606"/>
    <w:rsid w:val="0086325D"/>
    <w:rsid w:val="00863C4A"/>
    <w:rsid w:val="00866FA9"/>
    <w:rsid w:val="0090087C"/>
    <w:rsid w:val="00906D6B"/>
    <w:rsid w:val="00923348"/>
    <w:rsid w:val="00955478"/>
    <w:rsid w:val="00994306"/>
    <w:rsid w:val="009A35A9"/>
    <w:rsid w:val="009B40B4"/>
    <w:rsid w:val="009F2C6E"/>
    <w:rsid w:val="00A87AB5"/>
    <w:rsid w:val="00AB12B3"/>
    <w:rsid w:val="00AD0517"/>
    <w:rsid w:val="00B3046C"/>
    <w:rsid w:val="00B74354"/>
    <w:rsid w:val="00B803F7"/>
    <w:rsid w:val="00BB4EF9"/>
    <w:rsid w:val="00BB781E"/>
    <w:rsid w:val="00BD48D5"/>
    <w:rsid w:val="00BF2F1E"/>
    <w:rsid w:val="00BF3277"/>
    <w:rsid w:val="00C02E22"/>
    <w:rsid w:val="00C3558E"/>
    <w:rsid w:val="00C72878"/>
    <w:rsid w:val="00C97462"/>
    <w:rsid w:val="00CA2DA7"/>
    <w:rsid w:val="00D06585"/>
    <w:rsid w:val="00D343F6"/>
    <w:rsid w:val="00D36219"/>
    <w:rsid w:val="00D83F56"/>
    <w:rsid w:val="00D86A43"/>
    <w:rsid w:val="00E20067"/>
    <w:rsid w:val="00E630CA"/>
    <w:rsid w:val="00E77567"/>
    <w:rsid w:val="00E9610E"/>
    <w:rsid w:val="00EB3F6C"/>
    <w:rsid w:val="00F208FE"/>
    <w:rsid w:val="00F460AA"/>
    <w:rsid w:val="00F5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A48139"/>
  <w15:docId w15:val="{25AC7612-D368-4F37-9EAE-F8195FFA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200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5D5754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203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8D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8D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n.sayilgan\Desktop\yeni%20formlar\Do&#287;um%20Tescili%20Ba&#351;vurus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F4C853-26DD-4385-BA7C-AB477219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Doğum Tescili Başvurusu</Template>
  <TotalTime>48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ATİNA- PİRE BAŞKONSOLOSLUĞU</dc:title>
  <dc:creator>Esin Eşkinat Sayılgan</dc:creator>
  <cp:lastModifiedBy>Lidia Burgazlı Nikou</cp:lastModifiedBy>
  <cp:revision>12</cp:revision>
  <cp:lastPrinted>2021-07-08T16:31:00Z</cp:lastPrinted>
  <dcterms:created xsi:type="dcterms:W3CDTF">2021-07-08T15:53:00Z</dcterms:created>
  <dcterms:modified xsi:type="dcterms:W3CDTF">2026-05-28T13:07:00Z</dcterms:modified>
</cp:coreProperties>
</file>