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6E3" w:rsidRPr="009C7656" w:rsidRDefault="006F46E3" w:rsidP="007E75A1">
      <w:pPr>
        <w:jc w:val="both"/>
        <w:rPr>
          <w:rFonts w:cs="Times New Roman"/>
          <w:b/>
          <w:bCs/>
          <w:szCs w:val="24"/>
        </w:rPr>
      </w:pPr>
      <w:r w:rsidRPr="009C7656">
        <w:rPr>
          <w:rFonts w:cs="Times New Roman"/>
          <w:b/>
          <w:bCs/>
          <w:szCs w:val="24"/>
        </w:rPr>
        <w:t>18 YAŞINI TAMAMLADIKTAN SONRA</w:t>
      </w:r>
      <w:r w:rsidR="00FF663E" w:rsidRPr="009C7656">
        <w:rPr>
          <w:rFonts w:cs="Times New Roman"/>
          <w:b/>
          <w:bCs/>
          <w:szCs w:val="24"/>
        </w:rPr>
        <w:t xml:space="preserve"> </w:t>
      </w:r>
      <w:r w:rsidR="00FF3ED4">
        <w:rPr>
          <w:rFonts w:cs="Times New Roman"/>
          <w:b/>
          <w:bCs/>
          <w:szCs w:val="24"/>
        </w:rPr>
        <w:t>TÜRK VATANDAŞLIĞINA GİRİŞ</w:t>
      </w:r>
      <w:r w:rsidRPr="009C7656">
        <w:rPr>
          <w:rFonts w:cs="Times New Roman"/>
          <w:b/>
          <w:bCs/>
          <w:szCs w:val="24"/>
        </w:rPr>
        <w:t xml:space="preserve"> BAŞVURU</w:t>
      </w:r>
      <w:r w:rsidR="00FF3ED4">
        <w:rPr>
          <w:rFonts w:cs="Times New Roman"/>
          <w:b/>
          <w:bCs/>
          <w:szCs w:val="24"/>
        </w:rPr>
        <w:t>SU</w:t>
      </w:r>
    </w:p>
    <w:p w:rsidR="006C41FF" w:rsidRPr="006F46E3" w:rsidRDefault="006C41FF" w:rsidP="00E02CE5">
      <w:pPr>
        <w:jc w:val="both"/>
        <w:rPr>
          <w:rFonts w:cs="Times New Roman"/>
          <w:b/>
          <w:szCs w:val="24"/>
        </w:rPr>
      </w:pPr>
    </w:p>
    <w:p w:rsidR="006F46E3" w:rsidRDefault="006F46E3" w:rsidP="00E36F91">
      <w:pPr>
        <w:jc w:val="both"/>
        <w:rPr>
          <w:rFonts w:cs="Times New Roman"/>
          <w:szCs w:val="24"/>
        </w:rPr>
      </w:pPr>
      <w:r w:rsidRPr="006F46E3">
        <w:rPr>
          <w:rFonts w:cs="Times New Roman"/>
          <w:szCs w:val="24"/>
        </w:rPr>
        <w:t>Türk Vatandaşı olan anne ve/veya babaya bağlı ol</w:t>
      </w:r>
      <w:r w:rsidR="00FF663E">
        <w:rPr>
          <w:rFonts w:cs="Times New Roman"/>
          <w:szCs w:val="24"/>
        </w:rPr>
        <w:t xml:space="preserve">arak Türk Vatandaşlığı kazanmak </w:t>
      </w:r>
      <w:r w:rsidRPr="006F46E3">
        <w:rPr>
          <w:rFonts w:cs="Times New Roman"/>
          <w:szCs w:val="24"/>
        </w:rPr>
        <w:t>isteyen</w:t>
      </w:r>
      <w:r w:rsidR="00FF663E">
        <w:rPr>
          <w:rFonts w:cs="Times New Roman"/>
          <w:szCs w:val="24"/>
        </w:rPr>
        <w:t xml:space="preserve"> 18 yaşından büyük kişiler Başkonsolosluğumuza vatandaşlık başvurusunda bulunabilmektedir.</w:t>
      </w:r>
    </w:p>
    <w:p w:rsidR="00E36F91" w:rsidRDefault="00E36F91" w:rsidP="00E36F91">
      <w:pPr>
        <w:jc w:val="both"/>
        <w:rPr>
          <w:rFonts w:cs="Times New Roman"/>
          <w:szCs w:val="24"/>
        </w:rPr>
      </w:pPr>
    </w:p>
    <w:p w:rsidR="00C170AC" w:rsidRPr="00EC1519" w:rsidRDefault="00C170AC" w:rsidP="00E36F91">
      <w:pPr>
        <w:jc w:val="both"/>
        <w:rPr>
          <w:rFonts w:cs="Times New Roman"/>
          <w:szCs w:val="24"/>
          <w:u w:val="single"/>
        </w:rPr>
      </w:pPr>
      <w:r w:rsidRPr="00EC1519">
        <w:rPr>
          <w:rFonts w:cs="Times New Roman"/>
          <w:szCs w:val="24"/>
          <w:u w:val="single"/>
        </w:rPr>
        <w:t xml:space="preserve">Başvurunun şahsen yapılması </w:t>
      </w:r>
      <w:r>
        <w:rPr>
          <w:rFonts w:cs="Times New Roman"/>
          <w:szCs w:val="24"/>
          <w:u w:val="single"/>
        </w:rPr>
        <w:t>gerekmektedir.</w:t>
      </w:r>
    </w:p>
    <w:p w:rsidR="00E36F91" w:rsidRDefault="006F46E3" w:rsidP="00E36F91">
      <w:pPr>
        <w:jc w:val="both"/>
        <w:rPr>
          <w:rFonts w:cs="Times New Roman"/>
          <w:szCs w:val="24"/>
        </w:rPr>
      </w:pPr>
      <w:r w:rsidRPr="006F46E3">
        <w:rPr>
          <w:rFonts w:cs="Times New Roman"/>
          <w:szCs w:val="24"/>
        </w:rPr>
        <w:tab/>
      </w:r>
    </w:p>
    <w:p w:rsidR="006F46E3" w:rsidRPr="00E36F91" w:rsidRDefault="006F46E3" w:rsidP="00E36F91">
      <w:pPr>
        <w:jc w:val="both"/>
        <w:rPr>
          <w:rFonts w:cs="Times New Roman"/>
          <w:szCs w:val="24"/>
        </w:rPr>
      </w:pPr>
      <w:r w:rsidRPr="006F46E3">
        <w:rPr>
          <w:rFonts w:cs="Times New Roman"/>
          <w:b/>
          <w:szCs w:val="24"/>
        </w:rPr>
        <w:t>Başvuru Şartları:</w:t>
      </w:r>
    </w:p>
    <w:p w:rsidR="00E36F91" w:rsidRDefault="00E36F91" w:rsidP="00E36F91">
      <w:pPr>
        <w:jc w:val="both"/>
        <w:rPr>
          <w:rFonts w:cs="Times New Roman"/>
          <w:b/>
          <w:szCs w:val="24"/>
        </w:rPr>
      </w:pPr>
    </w:p>
    <w:p w:rsidR="00FF663E" w:rsidRPr="00FF663E" w:rsidRDefault="00FF663E" w:rsidP="00E36F91">
      <w:pPr>
        <w:pStyle w:val="ListParagraph"/>
        <w:numPr>
          <w:ilvl w:val="0"/>
          <w:numId w:val="15"/>
        </w:numPr>
        <w:ind w:left="357" w:hanging="357"/>
        <w:jc w:val="both"/>
        <w:rPr>
          <w:rFonts w:cs="Times New Roman"/>
          <w:b/>
          <w:szCs w:val="24"/>
        </w:rPr>
      </w:pPr>
      <w:r w:rsidRPr="00FF663E">
        <w:rPr>
          <w:rFonts w:cs="Times New Roman"/>
          <w:szCs w:val="24"/>
        </w:rPr>
        <w:t>Anne ve/veya babasının Türk vatandaşı olması</w:t>
      </w:r>
    </w:p>
    <w:p w:rsidR="00F52F9B" w:rsidRPr="00FF663E" w:rsidRDefault="005C3980" w:rsidP="00E36F91">
      <w:pPr>
        <w:pStyle w:val="ListParagraph"/>
        <w:numPr>
          <w:ilvl w:val="0"/>
          <w:numId w:val="15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6F46E3" w:rsidRPr="00FF663E">
        <w:rPr>
          <w:rFonts w:cs="Times New Roman"/>
          <w:szCs w:val="24"/>
        </w:rPr>
        <w:t>nne ve babasının evliliği</w:t>
      </w:r>
      <w:r w:rsidR="00FF663E">
        <w:rPr>
          <w:rFonts w:cs="Times New Roman"/>
          <w:szCs w:val="24"/>
        </w:rPr>
        <w:t>nin</w:t>
      </w:r>
      <w:r w:rsidR="006F46E3" w:rsidRPr="00FF663E">
        <w:rPr>
          <w:rFonts w:cs="Times New Roman"/>
          <w:szCs w:val="24"/>
        </w:rPr>
        <w:t xml:space="preserve"> Türkiye’de kayıtlı </w:t>
      </w:r>
      <w:r w:rsidR="00FF663E" w:rsidRPr="00FF663E">
        <w:rPr>
          <w:rFonts w:cs="Times New Roman"/>
          <w:szCs w:val="24"/>
        </w:rPr>
        <w:t>olması</w:t>
      </w:r>
    </w:p>
    <w:p w:rsidR="00F52F9B" w:rsidRPr="006F46E3" w:rsidRDefault="00F52F9B" w:rsidP="00E02CE5">
      <w:pPr>
        <w:jc w:val="both"/>
        <w:rPr>
          <w:rFonts w:cs="Times New Roman"/>
          <w:b/>
          <w:szCs w:val="24"/>
        </w:rPr>
      </w:pPr>
    </w:p>
    <w:p w:rsidR="00F52F9B" w:rsidRPr="006F46E3" w:rsidRDefault="00F52F9B" w:rsidP="00E02CE5">
      <w:pPr>
        <w:jc w:val="both"/>
        <w:rPr>
          <w:rFonts w:cs="Times New Roman"/>
          <w:b/>
          <w:szCs w:val="24"/>
        </w:rPr>
      </w:pPr>
      <w:r w:rsidRPr="006F46E3">
        <w:rPr>
          <w:rFonts w:cs="Times New Roman"/>
          <w:b/>
          <w:szCs w:val="24"/>
        </w:rPr>
        <w:t>Başvuru İçin Gerekli Evraklar:</w:t>
      </w:r>
    </w:p>
    <w:p w:rsidR="00F52F9B" w:rsidRPr="006F46E3" w:rsidRDefault="00F52F9B" w:rsidP="00E02CE5">
      <w:pPr>
        <w:jc w:val="both"/>
        <w:rPr>
          <w:rFonts w:cs="Times New Roman"/>
          <w:b/>
          <w:szCs w:val="24"/>
        </w:rPr>
      </w:pPr>
    </w:p>
    <w:p w:rsidR="00685D15" w:rsidRDefault="00735E39" w:rsidP="0030051B">
      <w:pPr>
        <w:pStyle w:val="ListParagraph"/>
        <w:numPr>
          <w:ilvl w:val="0"/>
          <w:numId w:val="18"/>
        </w:numPr>
        <w:ind w:left="426" w:hanging="426"/>
        <w:jc w:val="both"/>
        <w:rPr>
          <w:rFonts w:cs="Times New Roman"/>
          <w:szCs w:val="24"/>
        </w:rPr>
      </w:pPr>
      <w:r w:rsidRPr="008C1AF9">
        <w:rPr>
          <w:rFonts w:cs="Times New Roman"/>
          <w:szCs w:val="24"/>
        </w:rPr>
        <w:t xml:space="preserve">Başvuru sahibinin </w:t>
      </w:r>
      <w:r w:rsidR="00C77E67">
        <w:rPr>
          <w:rFonts w:cs="Times New Roman"/>
          <w:szCs w:val="24"/>
        </w:rPr>
        <w:t xml:space="preserve">Yunan </w:t>
      </w:r>
      <w:bookmarkStart w:id="0" w:name="_Hlk75942940"/>
      <w:r w:rsidR="00C77E67">
        <w:rPr>
          <w:rFonts w:cs="Times New Roman"/>
          <w:szCs w:val="24"/>
        </w:rPr>
        <w:t>Kimlik Belgesi</w:t>
      </w:r>
      <w:r w:rsidR="00E33896">
        <w:rPr>
          <w:rFonts w:cs="Times New Roman"/>
          <w:szCs w:val="24"/>
        </w:rPr>
        <w:t xml:space="preserve">’nin onaylı fotokopisi (polisten veya </w:t>
      </w:r>
      <w:proofErr w:type="spellStart"/>
      <w:r w:rsidR="00E33896">
        <w:rPr>
          <w:rFonts w:cs="Times New Roman"/>
          <w:szCs w:val="24"/>
        </w:rPr>
        <w:t>KEP’ten</w:t>
      </w:r>
      <w:proofErr w:type="spellEnd"/>
      <w:r w:rsidR="00E33896">
        <w:rPr>
          <w:rFonts w:cs="Times New Roman"/>
          <w:szCs w:val="24"/>
        </w:rPr>
        <w:t xml:space="preserve"> onaylanacak) </w:t>
      </w:r>
      <w:bookmarkStart w:id="1" w:name="_Hlk75942853"/>
      <w:bookmarkStart w:id="2" w:name="_Hlk75943377"/>
      <w:r w:rsidR="00E33896">
        <w:rPr>
          <w:rFonts w:cs="Times New Roman"/>
          <w:szCs w:val="24"/>
        </w:rPr>
        <w:t xml:space="preserve">ve </w:t>
      </w:r>
      <w:r w:rsidR="00643BCE">
        <w:rPr>
          <w:rFonts w:cs="Times New Roman"/>
          <w:szCs w:val="24"/>
        </w:rPr>
        <w:t>yeminli tercümanlar</w:t>
      </w:r>
      <w:r w:rsidR="00E33896">
        <w:rPr>
          <w:rFonts w:cs="Times New Roman"/>
          <w:szCs w:val="24"/>
        </w:rPr>
        <w:t xml:space="preserve"> tarafından yapılacak Türkçe çevirisi</w:t>
      </w:r>
      <w:bookmarkEnd w:id="0"/>
      <w:r w:rsidR="00E33896">
        <w:rPr>
          <w:rFonts w:cs="Times New Roman"/>
          <w:szCs w:val="24"/>
        </w:rPr>
        <w:t xml:space="preserve"> </w:t>
      </w:r>
      <w:bookmarkEnd w:id="1"/>
      <w:r w:rsidR="00E33896">
        <w:rPr>
          <w:rFonts w:cs="Times New Roman"/>
          <w:szCs w:val="24"/>
        </w:rPr>
        <w:t>(2 adet)</w:t>
      </w:r>
      <w:bookmarkEnd w:id="2"/>
    </w:p>
    <w:p w:rsidR="00AC5271" w:rsidRPr="00E36F91" w:rsidRDefault="00AC5271" w:rsidP="0030051B">
      <w:pPr>
        <w:pStyle w:val="ListParagraph"/>
        <w:jc w:val="both"/>
        <w:rPr>
          <w:rFonts w:cs="Times New Roman"/>
          <w:szCs w:val="24"/>
        </w:rPr>
      </w:pPr>
    </w:p>
    <w:p w:rsidR="000327CA" w:rsidRDefault="00685D15" w:rsidP="0030051B">
      <w:pPr>
        <w:pStyle w:val="ListParagraph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Doğum </w:t>
      </w:r>
      <w:r w:rsidR="00E33896">
        <w:rPr>
          <w:rFonts w:cs="Times New Roman"/>
          <w:szCs w:val="24"/>
        </w:rPr>
        <w:t>Belgesi</w:t>
      </w:r>
      <w:r>
        <w:rPr>
          <w:rFonts w:cs="Times New Roman"/>
          <w:szCs w:val="24"/>
        </w:rPr>
        <w:t xml:space="preserve"> (</w:t>
      </w:r>
      <w:r w:rsidR="00E33896">
        <w:rPr>
          <w:rFonts w:cs="Times New Roman"/>
          <w:szCs w:val="24"/>
        </w:rPr>
        <w:t>“</w:t>
      </w:r>
      <w:r w:rsidR="00E33896">
        <w:rPr>
          <w:rFonts w:cs="Times New Roman"/>
          <w:szCs w:val="24"/>
          <w:lang w:val="el-GR"/>
        </w:rPr>
        <w:t>Ληξιαρχική</w:t>
      </w:r>
      <w:r w:rsidR="00E33896" w:rsidRPr="00E33896">
        <w:rPr>
          <w:rFonts w:cs="Times New Roman"/>
          <w:szCs w:val="24"/>
        </w:rPr>
        <w:t xml:space="preserve"> </w:t>
      </w:r>
      <w:r w:rsidR="00E33896">
        <w:rPr>
          <w:rFonts w:cs="Times New Roman"/>
          <w:szCs w:val="24"/>
          <w:lang w:val="el-GR"/>
        </w:rPr>
        <w:t>Πράξη</w:t>
      </w:r>
      <w:r w:rsidR="00E33896" w:rsidRPr="00E33896">
        <w:rPr>
          <w:rFonts w:cs="Times New Roman"/>
          <w:szCs w:val="24"/>
        </w:rPr>
        <w:t xml:space="preserve"> </w:t>
      </w:r>
      <w:r w:rsidR="00E33896">
        <w:rPr>
          <w:rFonts w:cs="Times New Roman"/>
          <w:szCs w:val="24"/>
          <w:lang w:val="el-GR"/>
        </w:rPr>
        <w:t>Γεννήσεως</w:t>
      </w:r>
      <w:r w:rsidR="00E33896">
        <w:rPr>
          <w:rFonts w:cs="Times New Roman"/>
          <w:szCs w:val="24"/>
        </w:rPr>
        <w:t>”</w:t>
      </w:r>
      <w:r w:rsidR="00E33896" w:rsidRPr="00E33896">
        <w:rPr>
          <w:rFonts w:cs="Times New Roman"/>
          <w:szCs w:val="24"/>
        </w:rPr>
        <w:t xml:space="preserve">- </w:t>
      </w:r>
      <w:r w:rsidR="00E33896">
        <w:rPr>
          <w:rFonts w:cs="Times New Roman"/>
          <w:szCs w:val="24"/>
        </w:rPr>
        <w:t>bağlı bulunulan belediyeden temin edilecek</w:t>
      </w:r>
      <w:r>
        <w:rPr>
          <w:rFonts w:cs="Times New Roman"/>
          <w:szCs w:val="24"/>
        </w:rPr>
        <w:t>)</w:t>
      </w:r>
      <w:r w:rsidR="00E33896">
        <w:rPr>
          <w:rFonts w:cs="Times New Roman"/>
          <w:szCs w:val="24"/>
        </w:rPr>
        <w:t xml:space="preserve"> ve </w:t>
      </w:r>
      <w:r w:rsidR="00F80767">
        <w:rPr>
          <w:rFonts w:cs="Times New Roman"/>
          <w:szCs w:val="24"/>
        </w:rPr>
        <w:t xml:space="preserve">yeminli tercümanlar </w:t>
      </w:r>
      <w:r w:rsidR="00E33896">
        <w:rPr>
          <w:rFonts w:cs="Times New Roman"/>
          <w:szCs w:val="24"/>
        </w:rPr>
        <w:t>tarafından yapılacak Türkçe çevirisi (2 adet)</w:t>
      </w:r>
    </w:p>
    <w:p w:rsidR="00AC5271" w:rsidRPr="00E36F91" w:rsidRDefault="00AC5271" w:rsidP="0030051B">
      <w:pPr>
        <w:pStyle w:val="ListParagraph"/>
        <w:ind w:left="357"/>
        <w:jc w:val="both"/>
        <w:rPr>
          <w:rFonts w:cs="Times New Roman"/>
          <w:szCs w:val="24"/>
        </w:rPr>
      </w:pPr>
    </w:p>
    <w:p w:rsidR="000327CA" w:rsidRDefault="005C3980" w:rsidP="0030051B">
      <w:pPr>
        <w:pStyle w:val="ListParagraph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Türk v</w:t>
      </w:r>
      <w:r w:rsidR="006F46E3" w:rsidRPr="008C44F2">
        <w:rPr>
          <w:rFonts w:cs="Times New Roman"/>
          <w:szCs w:val="24"/>
        </w:rPr>
        <w:t>atandaşı</w:t>
      </w:r>
      <w:r w:rsidR="006F46E3" w:rsidRPr="006F46E3">
        <w:rPr>
          <w:rFonts w:cs="Times New Roman"/>
          <w:szCs w:val="24"/>
        </w:rPr>
        <w:t xml:space="preserve"> olan anne ve/veya babanın nü</w:t>
      </w:r>
      <w:r w:rsidR="00FF663E">
        <w:rPr>
          <w:rFonts w:cs="Times New Roman"/>
          <w:szCs w:val="24"/>
        </w:rPr>
        <w:t>fus cüzdanın</w:t>
      </w:r>
      <w:r w:rsidR="00780B7E">
        <w:rPr>
          <w:rFonts w:cs="Times New Roman"/>
          <w:szCs w:val="24"/>
        </w:rPr>
        <w:t>ın</w:t>
      </w:r>
      <w:r w:rsidR="00BE20ED">
        <w:rPr>
          <w:rFonts w:cs="Times New Roman"/>
          <w:szCs w:val="24"/>
        </w:rPr>
        <w:t>/kimlik kartının</w:t>
      </w:r>
      <w:r w:rsidR="00FF663E">
        <w:rPr>
          <w:rFonts w:cs="Times New Roman"/>
          <w:szCs w:val="24"/>
        </w:rPr>
        <w:t xml:space="preserve"> aslı ve fotokopisi</w:t>
      </w:r>
      <w:r w:rsidR="006F46E3" w:rsidRPr="006F46E3">
        <w:rPr>
          <w:rFonts w:cs="Times New Roman"/>
          <w:szCs w:val="24"/>
        </w:rPr>
        <w:t xml:space="preserve"> (2 adet)</w:t>
      </w:r>
    </w:p>
    <w:p w:rsidR="00AC5271" w:rsidRPr="00E36F91" w:rsidRDefault="00AC5271" w:rsidP="0030051B">
      <w:pPr>
        <w:pStyle w:val="ListParagraph"/>
        <w:ind w:left="357"/>
        <w:jc w:val="both"/>
        <w:rPr>
          <w:rFonts w:cs="Times New Roman"/>
          <w:szCs w:val="24"/>
        </w:rPr>
      </w:pPr>
    </w:p>
    <w:p w:rsidR="000327CA" w:rsidRDefault="006F46E3" w:rsidP="0030051B">
      <w:pPr>
        <w:pStyle w:val="ListParagraph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 w:rsidRPr="008C44F2">
        <w:rPr>
          <w:rFonts w:cs="Times New Roman"/>
          <w:szCs w:val="24"/>
        </w:rPr>
        <w:t>Türk vatandaşı</w:t>
      </w:r>
      <w:r w:rsidRPr="006F46E3">
        <w:rPr>
          <w:rFonts w:cs="Times New Roman"/>
          <w:szCs w:val="24"/>
        </w:rPr>
        <w:t xml:space="preserve"> an</w:t>
      </w:r>
      <w:r w:rsidR="00E81090">
        <w:rPr>
          <w:rFonts w:cs="Times New Roman"/>
          <w:szCs w:val="24"/>
        </w:rPr>
        <w:t>ne</w:t>
      </w:r>
      <w:r w:rsidRPr="006F46E3">
        <w:rPr>
          <w:rFonts w:cs="Times New Roman"/>
          <w:szCs w:val="24"/>
        </w:rPr>
        <w:t xml:space="preserve"> veya babadan birinin ya da her ikisinin aynı zamanda yabancı bir devlet vatandaşı olması halinde </w:t>
      </w:r>
      <w:r w:rsidR="00E33896">
        <w:rPr>
          <w:rFonts w:cs="Times New Roman"/>
          <w:szCs w:val="24"/>
        </w:rPr>
        <w:t xml:space="preserve">Kimlik </w:t>
      </w:r>
      <w:proofErr w:type="spellStart"/>
      <w:r w:rsidR="00E33896">
        <w:rPr>
          <w:rFonts w:cs="Times New Roman"/>
          <w:szCs w:val="24"/>
        </w:rPr>
        <w:t>Belgeleri’nin</w:t>
      </w:r>
      <w:proofErr w:type="spellEnd"/>
      <w:r w:rsidR="00E33896">
        <w:rPr>
          <w:rFonts w:cs="Times New Roman"/>
          <w:szCs w:val="24"/>
        </w:rPr>
        <w:t xml:space="preserve"> onaylı fotokopisi (polisten veya </w:t>
      </w:r>
      <w:proofErr w:type="spellStart"/>
      <w:r w:rsidR="00E33896">
        <w:rPr>
          <w:rFonts w:cs="Times New Roman"/>
          <w:szCs w:val="24"/>
        </w:rPr>
        <w:t>KEP’ten</w:t>
      </w:r>
      <w:proofErr w:type="spellEnd"/>
      <w:r w:rsidR="00E33896">
        <w:rPr>
          <w:rFonts w:cs="Times New Roman"/>
          <w:szCs w:val="24"/>
        </w:rPr>
        <w:t xml:space="preserve"> onaylanacak) ve </w:t>
      </w:r>
      <w:r w:rsidR="00F80767">
        <w:rPr>
          <w:rFonts w:cs="Times New Roman"/>
          <w:szCs w:val="24"/>
        </w:rPr>
        <w:t xml:space="preserve">yeminli tercümanlar </w:t>
      </w:r>
      <w:r w:rsidR="00E33896">
        <w:rPr>
          <w:rFonts w:cs="Times New Roman"/>
          <w:szCs w:val="24"/>
        </w:rPr>
        <w:t>tarafından yapılacak Türkçe çevirisi</w:t>
      </w:r>
      <w:r w:rsidR="00FF663E">
        <w:rPr>
          <w:rFonts w:cs="Times New Roman"/>
          <w:szCs w:val="24"/>
        </w:rPr>
        <w:t xml:space="preserve"> </w:t>
      </w:r>
      <w:r w:rsidRPr="006F46E3">
        <w:rPr>
          <w:rFonts w:cs="Times New Roman"/>
          <w:szCs w:val="24"/>
        </w:rPr>
        <w:t>(2 adet)</w:t>
      </w:r>
    </w:p>
    <w:p w:rsidR="00AC5271" w:rsidRPr="00E36F91" w:rsidRDefault="00AC5271" w:rsidP="0030051B">
      <w:pPr>
        <w:pStyle w:val="ListParagraph"/>
        <w:ind w:left="357"/>
        <w:jc w:val="both"/>
        <w:rPr>
          <w:rFonts w:cs="Times New Roman"/>
          <w:szCs w:val="24"/>
        </w:rPr>
      </w:pPr>
    </w:p>
    <w:p w:rsidR="00AC5271" w:rsidRDefault="006F46E3" w:rsidP="0030051B">
      <w:pPr>
        <w:pStyle w:val="ListParagraph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 w:rsidRPr="00E8348A">
        <w:rPr>
          <w:rFonts w:cs="Times New Roman"/>
          <w:szCs w:val="24"/>
        </w:rPr>
        <w:t>Başvuru sahibinin medeni hal belgesi; evli ise evlenme belgesi</w:t>
      </w:r>
      <w:r w:rsidR="00C24526" w:rsidRPr="00E8348A">
        <w:rPr>
          <w:rFonts w:cs="Times New Roman"/>
          <w:szCs w:val="24"/>
        </w:rPr>
        <w:t xml:space="preserve"> (“</w:t>
      </w:r>
      <w:r w:rsidR="00E8348A" w:rsidRPr="00E8348A">
        <w:rPr>
          <w:rFonts w:cs="Times New Roman"/>
          <w:szCs w:val="24"/>
          <w:lang w:val="el-GR"/>
        </w:rPr>
        <w:t>Ληξιαρχική</w:t>
      </w:r>
      <w:r w:rsidR="00E8348A" w:rsidRPr="00E8348A">
        <w:rPr>
          <w:rFonts w:cs="Times New Roman"/>
          <w:szCs w:val="24"/>
        </w:rPr>
        <w:t xml:space="preserve"> </w:t>
      </w:r>
      <w:r w:rsidR="00E8348A" w:rsidRPr="00E8348A">
        <w:rPr>
          <w:rFonts w:cs="Times New Roman"/>
          <w:szCs w:val="24"/>
          <w:lang w:val="el-GR"/>
        </w:rPr>
        <w:t>Πράξη</w:t>
      </w:r>
      <w:r w:rsidR="00E8348A" w:rsidRPr="00E8348A">
        <w:rPr>
          <w:rFonts w:cs="Times New Roman"/>
          <w:szCs w:val="24"/>
        </w:rPr>
        <w:t xml:space="preserve"> </w:t>
      </w:r>
      <w:r w:rsidR="00E8348A" w:rsidRPr="00E8348A">
        <w:rPr>
          <w:rFonts w:cs="Times New Roman"/>
          <w:szCs w:val="24"/>
          <w:lang w:val="el-GR"/>
        </w:rPr>
        <w:t>Γάμου</w:t>
      </w:r>
      <w:r w:rsidR="00C24526" w:rsidRPr="00E8348A">
        <w:rPr>
          <w:rFonts w:cs="Times New Roman"/>
          <w:szCs w:val="24"/>
        </w:rPr>
        <w:t>”)</w:t>
      </w:r>
      <w:r w:rsidRPr="00E8348A">
        <w:rPr>
          <w:rFonts w:cs="Times New Roman"/>
          <w:szCs w:val="24"/>
        </w:rPr>
        <w:t xml:space="preserve">, boşanmış ise </w:t>
      </w:r>
      <w:r w:rsidR="00E8348A" w:rsidRPr="00E8348A">
        <w:rPr>
          <w:rFonts w:cs="Times New Roman"/>
          <w:szCs w:val="24"/>
        </w:rPr>
        <w:t xml:space="preserve">evlenme belgesi ile </w:t>
      </w:r>
      <w:r w:rsidRPr="00E8348A">
        <w:rPr>
          <w:rFonts w:cs="Times New Roman"/>
          <w:szCs w:val="24"/>
        </w:rPr>
        <w:t xml:space="preserve">boşanmayı kanıtlayan </w:t>
      </w:r>
      <w:r w:rsidR="00E8348A" w:rsidRPr="00E8348A">
        <w:rPr>
          <w:rFonts w:cs="Times New Roman"/>
          <w:szCs w:val="24"/>
        </w:rPr>
        <w:t>mahkeme kararı</w:t>
      </w:r>
      <w:r w:rsidRPr="00E8348A">
        <w:rPr>
          <w:rFonts w:cs="Times New Roman"/>
          <w:szCs w:val="24"/>
        </w:rPr>
        <w:t xml:space="preserve">, dul ise </w:t>
      </w:r>
      <w:r w:rsidR="00003796" w:rsidRPr="00E8348A">
        <w:rPr>
          <w:rFonts w:cs="Times New Roman"/>
          <w:szCs w:val="24"/>
        </w:rPr>
        <w:t>evlenme belgesi (“</w:t>
      </w:r>
      <w:r w:rsidR="00003796" w:rsidRPr="00E8348A">
        <w:rPr>
          <w:rFonts w:cs="Times New Roman"/>
          <w:szCs w:val="24"/>
          <w:lang w:val="el-GR"/>
        </w:rPr>
        <w:t>Ληξιαρχική</w:t>
      </w:r>
      <w:r w:rsidR="00003796" w:rsidRPr="00E8348A">
        <w:rPr>
          <w:rFonts w:cs="Times New Roman"/>
          <w:szCs w:val="24"/>
        </w:rPr>
        <w:t xml:space="preserve"> </w:t>
      </w:r>
      <w:r w:rsidR="00003796" w:rsidRPr="00E8348A">
        <w:rPr>
          <w:rFonts w:cs="Times New Roman"/>
          <w:szCs w:val="24"/>
          <w:lang w:val="el-GR"/>
        </w:rPr>
        <w:t>Πράξη</w:t>
      </w:r>
      <w:r w:rsidR="00003796" w:rsidRPr="00E8348A">
        <w:rPr>
          <w:rFonts w:cs="Times New Roman"/>
          <w:szCs w:val="24"/>
        </w:rPr>
        <w:t xml:space="preserve"> </w:t>
      </w:r>
      <w:r w:rsidR="00003796" w:rsidRPr="00E8348A">
        <w:rPr>
          <w:rFonts w:cs="Times New Roman"/>
          <w:szCs w:val="24"/>
          <w:lang w:val="el-GR"/>
        </w:rPr>
        <w:t>Γάμου</w:t>
      </w:r>
      <w:r w:rsidR="00003796" w:rsidRPr="00E8348A">
        <w:rPr>
          <w:rFonts w:cs="Times New Roman"/>
          <w:szCs w:val="24"/>
        </w:rPr>
        <w:t>”</w:t>
      </w:r>
      <w:r w:rsidR="00003796">
        <w:rPr>
          <w:rFonts w:cs="Times New Roman"/>
          <w:szCs w:val="24"/>
        </w:rPr>
        <w:t xml:space="preserve">) ve </w:t>
      </w:r>
      <w:r w:rsidRPr="00E8348A">
        <w:rPr>
          <w:rFonts w:cs="Times New Roman"/>
          <w:szCs w:val="24"/>
        </w:rPr>
        <w:t>eşine ait ölüm belgesi</w:t>
      </w:r>
      <w:r w:rsidR="00C24526" w:rsidRPr="00E8348A">
        <w:rPr>
          <w:rFonts w:cs="Times New Roman"/>
          <w:szCs w:val="24"/>
        </w:rPr>
        <w:t xml:space="preserve"> (“</w:t>
      </w:r>
      <w:r w:rsidR="00E8348A" w:rsidRPr="00E8348A">
        <w:rPr>
          <w:rFonts w:cs="Times New Roman"/>
          <w:szCs w:val="24"/>
          <w:lang w:val="el-GR"/>
        </w:rPr>
        <w:t>Ληξιαρχική</w:t>
      </w:r>
      <w:r w:rsidR="00E8348A" w:rsidRPr="00E8348A">
        <w:rPr>
          <w:rFonts w:cs="Times New Roman"/>
          <w:szCs w:val="24"/>
        </w:rPr>
        <w:t xml:space="preserve"> </w:t>
      </w:r>
      <w:r w:rsidR="00E8348A" w:rsidRPr="00E8348A">
        <w:rPr>
          <w:rFonts w:cs="Times New Roman"/>
          <w:szCs w:val="24"/>
          <w:lang w:val="el-GR"/>
        </w:rPr>
        <w:t>Πράξη</w:t>
      </w:r>
      <w:r w:rsidR="00E8348A" w:rsidRPr="00E8348A">
        <w:rPr>
          <w:rFonts w:cs="Times New Roman"/>
          <w:szCs w:val="24"/>
        </w:rPr>
        <w:t xml:space="preserve"> </w:t>
      </w:r>
      <w:r w:rsidR="00E8348A" w:rsidRPr="00E8348A">
        <w:rPr>
          <w:rFonts w:cs="Times New Roman"/>
          <w:szCs w:val="24"/>
          <w:lang w:val="el-GR"/>
        </w:rPr>
        <w:t>Θανάτου</w:t>
      </w:r>
      <w:r w:rsidR="00C24526" w:rsidRPr="00E8348A">
        <w:rPr>
          <w:rFonts w:cs="Times New Roman"/>
          <w:szCs w:val="24"/>
        </w:rPr>
        <w:t>”)</w:t>
      </w:r>
      <w:r w:rsidRPr="00E8348A">
        <w:rPr>
          <w:rFonts w:cs="Times New Roman"/>
          <w:szCs w:val="24"/>
        </w:rPr>
        <w:t xml:space="preserve"> </w:t>
      </w:r>
      <w:r w:rsidR="00003796">
        <w:rPr>
          <w:rFonts w:cs="Times New Roman"/>
          <w:szCs w:val="24"/>
        </w:rPr>
        <w:t>il</w:t>
      </w:r>
      <w:r w:rsidR="00E8348A" w:rsidRPr="00E8348A">
        <w:rPr>
          <w:rFonts w:cs="Times New Roman"/>
          <w:szCs w:val="24"/>
        </w:rPr>
        <w:t xml:space="preserve">e </w:t>
      </w:r>
      <w:bookmarkStart w:id="3" w:name="_Hlk75949204"/>
      <w:r w:rsidR="00F80767">
        <w:rPr>
          <w:rFonts w:cs="Times New Roman"/>
          <w:szCs w:val="24"/>
        </w:rPr>
        <w:t xml:space="preserve">yeminli tercümanlar </w:t>
      </w:r>
      <w:r w:rsidR="00E8348A" w:rsidRPr="00E8348A">
        <w:rPr>
          <w:rFonts w:cs="Times New Roman"/>
          <w:szCs w:val="24"/>
        </w:rPr>
        <w:t>tarafından yapılacak Türkçe çevirisi (2 adet)</w:t>
      </w:r>
    </w:p>
    <w:bookmarkEnd w:id="3"/>
    <w:p w:rsidR="00937AA2" w:rsidRPr="00937AA2" w:rsidRDefault="00937AA2" w:rsidP="00937AA2">
      <w:pPr>
        <w:pStyle w:val="ListParagraph"/>
        <w:rPr>
          <w:rFonts w:cs="Times New Roman"/>
          <w:szCs w:val="24"/>
        </w:rPr>
      </w:pPr>
    </w:p>
    <w:p w:rsidR="00937AA2" w:rsidRDefault="00937AA2" w:rsidP="0030051B">
      <w:pPr>
        <w:pStyle w:val="ListParagraph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Başvuru sahibi bekar ise anne ve babasıyla</w:t>
      </w:r>
      <w:r w:rsidRPr="00E8348A">
        <w:rPr>
          <w:rFonts w:cs="Times New Roman"/>
          <w:szCs w:val="24"/>
        </w:rPr>
        <w:t xml:space="preserve"> birlikte göründüğü Aile Durumunu Gösterir Belge (“</w:t>
      </w:r>
      <w:r w:rsidRPr="00E8348A">
        <w:rPr>
          <w:rFonts w:cs="Times New Roman"/>
          <w:szCs w:val="24"/>
          <w:lang w:val="el-GR"/>
        </w:rPr>
        <w:t>Πιστοποιητικό</w:t>
      </w:r>
      <w:r w:rsidRPr="00E8348A">
        <w:rPr>
          <w:rFonts w:cs="Times New Roman"/>
          <w:szCs w:val="24"/>
        </w:rPr>
        <w:t xml:space="preserve"> </w:t>
      </w:r>
      <w:r w:rsidRPr="00E8348A">
        <w:rPr>
          <w:rFonts w:cs="Times New Roman"/>
          <w:szCs w:val="24"/>
          <w:lang w:val="el-GR"/>
        </w:rPr>
        <w:t>Οικογενειακής</w:t>
      </w:r>
      <w:r w:rsidRPr="00E8348A">
        <w:rPr>
          <w:rFonts w:cs="Times New Roman"/>
          <w:szCs w:val="24"/>
        </w:rPr>
        <w:t xml:space="preserve"> </w:t>
      </w:r>
      <w:r w:rsidRPr="00E8348A">
        <w:rPr>
          <w:rFonts w:cs="Times New Roman"/>
          <w:szCs w:val="24"/>
          <w:lang w:val="el-GR"/>
        </w:rPr>
        <w:t>Κατάστασης</w:t>
      </w:r>
      <w:r w:rsidRPr="00E8348A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) evli ise hem anne ve babasının hem de eşiyle birlikte göründüğü </w:t>
      </w:r>
      <w:r w:rsidRPr="00E8348A">
        <w:rPr>
          <w:rFonts w:cs="Times New Roman"/>
          <w:szCs w:val="24"/>
        </w:rPr>
        <w:t>Aile Durumunu Gösterir Belge (“</w:t>
      </w:r>
      <w:r w:rsidRPr="00E8348A">
        <w:rPr>
          <w:rFonts w:cs="Times New Roman"/>
          <w:szCs w:val="24"/>
          <w:lang w:val="el-GR"/>
        </w:rPr>
        <w:t>Πιστοποιητικό</w:t>
      </w:r>
      <w:r w:rsidRPr="00E8348A">
        <w:rPr>
          <w:rFonts w:cs="Times New Roman"/>
          <w:szCs w:val="24"/>
        </w:rPr>
        <w:t xml:space="preserve"> </w:t>
      </w:r>
      <w:r w:rsidRPr="00E8348A">
        <w:rPr>
          <w:rFonts w:cs="Times New Roman"/>
          <w:szCs w:val="24"/>
          <w:lang w:val="el-GR"/>
        </w:rPr>
        <w:t>Οικογενειακής</w:t>
      </w:r>
      <w:r w:rsidRPr="00E8348A">
        <w:rPr>
          <w:rFonts w:cs="Times New Roman"/>
          <w:szCs w:val="24"/>
        </w:rPr>
        <w:t xml:space="preserve"> </w:t>
      </w:r>
      <w:r w:rsidRPr="00E8348A">
        <w:rPr>
          <w:rFonts w:cs="Times New Roman"/>
          <w:szCs w:val="24"/>
          <w:lang w:val="el-GR"/>
        </w:rPr>
        <w:t>Κατάστασης</w:t>
      </w:r>
      <w:r w:rsidRPr="00E8348A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) ve </w:t>
      </w:r>
      <w:r w:rsidR="00F80767">
        <w:rPr>
          <w:rFonts w:cs="Times New Roman"/>
          <w:szCs w:val="24"/>
        </w:rPr>
        <w:t xml:space="preserve">yeminli tercümanlar </w:t>
      </w:r>
      <w:r>
        <w:rPr>
          <w:rFonts w:cs="Times New Roman"/>
          <w:szCs w:val="24"/>
        </w:rPr>
        <w:t>tarafından yapılacak Türkçe çevirisi (Belgede Yunan vatandaşlığının hangi tarihte kazanıldığının belirtilmesi gereklidir.) (2</w:t>
      </w:r>
      <w:r w:rsidR="00003796">
        <w:rPr>
          <w:rFonts w:cs="Times New Roman"/>
          <w:szCs w:val="24"/>
        </w:rPr>
        <w:t>’şer</w:t>
      </w:r>
      <w:r>
        <w:rPr>
          <w:rFonts w:cs="Times New Roman"/>
          <w:szCs w:val="24"/>
        </w:rPr>
        <w:t xml:space="preserve"> adet)</w:t>
      </w:r>
    </w:p>
    <w:p w:rsidR="00E8348A" w:rsidRPr="00E8348A" w:rsidRDefault="00E8348A" w:rsidP="0030051B">
      <w:pPr>
        <w:pStyle w:val="ListParagraph"/>
        <w:jc w:val="both"/>
        <w:rPr>
          <w:rFonts w:cs="Times New Roman"/>
          <w:szCs w:val="24"/>
        </w:rPr>
      </w:pPr>
    </w:p>
    <w:p w:rsidR="000327CA" w:rsidRDefault="006F46E3" w:rsidP="0030051B">
      <w:pPr>
        <w:pStyle w:val="ListParagraph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 w:rsidRPr="006F46E3">
        <w:rPr>
          <w:rFonts w:cs="Times New Roman"/>
          <w:szCs w:val="24"/>
        </w:rPr>
        <w:t xml:space="preserve">Başvuru sahibinin </w:t>
      </w:r>
      <w:r w:rsidR="00006726">
        <w:rPr>
          <w:rFonts w:cs="Times New Roman"/>
          <w:szCs w:val="24"/>
        </w:rPr>
        <w:t>Türk vatandaşı</w:t>
      </w:r>
      <w:r w:rsidR="00C24526">
        <w:rPr>
          <w:rFonts w:cs="Times New Roman"/>
          <w:szCs w:val="24"/>
        </w:rPr>
        <w:t xml:space="preserve"> </w:t>
      </w:r>
      <w:r w:rsidR="00FF663E">
        <w:rPr>
          <w:rFonts w:cs="Times New Roman"/>
          <w:szCs w:val="24"/>
        </w:rPr>
        <w:t>anne ve</w:t>
      </w:r>
      <w:r w:rsidR="00C24526">
        <w:rPr>
          <w:rFonts w:cs="Times New Roman"/>
          <w:szCs w:val="24"/>
        </w:rPr>
        <w:t xml:space="preserve">/veya babasının </w:t>
      </w:r>
      <w:r w:rsidRPr="006F46E3">
        <w:rPr>
          <w:rFonts w:cs="Times New Roman"/>
          <w:szCs w:val="24"/>
        </w:rPr>
        <w:t xml:space="preserve">ölmüş olması halinde varsa </w:t>
      </w:r>
      <w:r w:rsidR="00C24526">
        <w:rPr>
          <w:rFonts w:cs="Times New Roman"/>
          <w:szCs w:val="24"/>
        </w:rPr>
        <w:t xml:space="preserve">ölen ebeveynin </w:t>
      </w:r>
      <w:r w:rsidRPr="006F46E3">
        <w:rPr>
          <w:rFonts w:cs="Times New Roman"/>
          <w:szCs w:val="24"/>
        </w:rPr>
        <w:t>kardeşlerinden</w:t>
      </w:r>
      <w:r w:rsidR="00FF663E">
        <w:rPr>
          <w:rFonts w:cs="Times New Roman"/>
          <w:szCs w:val="24"/>
        </w:rPr>
        <w:t>,</w:t>
      </w:r>
      <w:r w:rsidRPr="006F46E3">
        <w:rPr>
          <w:rFonts w:cs="Times New Roman"/>
          <w:szCs w:val="24"/>
        </w:rPr>
        <w:t xml:space="preserve"> kardeşleri yoksa üçüncü derece yakınlarından alınacak </w:t>
      </w:r>
      <w:r w:rsidR="00057C57">
        <w:rPr>
          <w:rFonts w:cs="Times New Roman"/>
          <w:szCs w:val="24"/>
        </w:rPr>
        <w:t xml:space="preserve">ifade tutanağı </w:t>
      </w:r>
      <w:r w:rsidRPr="006F46E3">
        <w:rPr>
          <w:rFonts w:cs="Times New Roman"/>
          <w:szCs w:val="24"/>
        </w:rPr>
        <w:t>(</w:t>
      </w:r>
      <w:bookmarkStart w:id="4" w:name="_Hlk75947811"/>
      <w:r w:rsidR="0030051B">
        <w:rPr>
          <w:rFonts w:cs="Times New Roman"/>
          <w:szCs w:val="24"/>
        </w:rPr>
        <w:t>İfade tutanağı Başkonsolosluğumuzda düzenlenecektir.</w:t>
      </w:r>
      <w:r w:rsidR="00003796">
        <w:rPr>
          <w:rFonts w:cs="Times New Roman"/>
          <w:szCs w:val="24"/>
        </w:rPr>
        <w:t>)</w:t>
      </w:r>
      <w:r w:rsidR="0030051B">
        <w:rPr>
          <w:rFonts w:cs="Times New Roman"/>
          <w:szCs w:val="24"/>
        </w:rPr>
        <w:t xml:space="preserve"> </w:t>
      </w:r>
      <w:bookmarkEnd w:id="4"/>
      <w:r w:rsidR="0030051B">
        <w:rPr>
          <w:rFonts w:cs="Times New Roman"/>
          <w:szCs w:val="24"/>
        </w:rPr>
        <w:t xml:space="preserve">İfade verecek aile yakınları başvuru yapılan ülke haricinde ise </w:t>
      </w:r>
      <w:r w:rsidR="00003796">
        <w:rPr>
          <w:rFonts w:cs="Times New Roman"/>
          <w:szCs w:val="24"/>
        </w:rPr>
        <w:t>bulundukları ülkedeki temsilciliklerimizden,</w:t>
      </w:r>
      <w:r w:rsidR="0030051B">
        <w:rPr>
          <w:rFonts w:cs="Times New Roman"/>
          <w:szCs w:val="24"/>
        </w:rPr>
        <w:t xml:space="preserve"> Türkiye’de ise noter tarafından düzenlenecek olup, belgenin orijinali başvuru esnasında başvuru sahibi tarafından ibraz edilecektir</w:t>
      </w:r>
      <w:r w:rsidRPr="006F46E3">
        <w:rPr>
          <w:rFonts w:cs="Times New Roman"/>
          <w:szCs w:val="24"/>
        </w:rPr>
        <w:t>. (2 adet)</w:t>
      </w:r>
    </w:p>
    <w:p w:rsidR="0030051B" w:rsidRPr="0030051B" w:rsidRDefault="0030051B" w:rsidP="0030051B">
      <w:pPr>
        <w:pStyle w:val="ListParagraph"/>
        <w:jc w:val="both"/>
        <w:rPr>
          <w:rFonts w:cs="Times New Roman"/>
          <w:szCs w:val="24"/>
        </w:rPr>
      </w:pPr>
    </w:p>
    <w:p w:rsidR="0030051B" w:rsidRDefault="0030051B" w:rsidP="0030051B">
      <w:pPr>
        <w:pStyle w:val="ListParagraph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 w:rsidRPr="006F46E3">
        <w:rPr>
          <w:rFonts w:cs="Times New Roman"/>
          <w:szCs w:val="24"/>
        </w:rPr>
        <w:t xml:space="preserve">Başvuru sahibinin </w:t>
      </w:r>
      <w:r>
        <w:rPr>
          <w:rFonts w:cs="Times New Roman"/>
          <w:szCs w:val="24"/>
        </w:rPr>
        <w:t>Türk vatandaşı anne ve/veya babasının ifade tutanağı (İfade tutanağı Başkonsolosluğumuzda düzenlenecektir.)</w:t>
      </w:r>
    </w:p>
    <w:p w:rsidR="0030051B" w:rsidRDefault="0030051B" w:rsidP="00BE2877">
      <w:pPr>
        <w:ind w:firstLine="360"/>
        <w:jc w:val="both"/>
        <w:rPr>
          <w:rFonts w:cs="Times New Roman"/>
          <w:b/>
          <w:szCs w:val="24"/>
        </w:rPr>
      </w:pPr>
    </w:p>
    <w:p w:rsidR="000327CA" w:rsidRDefault="00BE2877" w:rsidP="00873623">
      <w:pPr>
        <w:jc w:val="both"/>
        <w:rPr>
          <w:rFonts w:cs="Times New Roman"/>
          <w:b/>
          <w:szCs w:val="24"/>
        </w:rPr>
      </w:pPr>
      <w:r w:rsidRPr="00BE2877">
        <w:rPr>
          <w:rFonts w:cs="Times New Roman"/>
          <w:b/>
          <w:szCs w:val="24"/>
        </w:rPr>
        <w:t>Önemli Not:</w:t>
      </w:r>
    </w:p>
    <w:p w:rsidR="0075534C" w:rsidRPr="00BE2877" w:rsidRDefault="0075534C" w:rsidP="00873623">
      <w:pPr>
        <w:jc w:val="both"/>
      </w:pPr>
    </w:p>
    <w:p w:rsidR="001B5EB2" w:rsidRDefault="00BB48CF" w:rsidP="001B5EB2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Ç</w:t>
      </w:r>
      <w:r w:rsidR="00003796">
        <w:rPr>
          <w:rFonts w:cs="Times New Roman"/>
          <w:b/>
          <w:szCs w:val="24"/>
        </w:rPr>
        <w:t xml:space="preserve">evirisi </w:t>
      </w:r>
      <w:r w:rsidR="001B5EB2">
        <w:rPr>
          <w:rFonts w:cs="Times New Roman"/>
          <w:b/>
          <w:szCs w:val="24"/>
        </w:rPr>
        <w:t>yaptırılacak tüm belgelerde</w:t>
      </w:r>
      <w:r w:rsidR="00003796">
        <w:rPr>
          <w:rFonts w:cs="Times New Roman"/>
          <w:b/>
          <w:szCs w:val="24"/>
        </w:rPr>
        <w:t>,</w:t>
      </w:r>
      <w:r w:rsidR="001B5EB2">
        <w:rPr>
          <w:rFonts w:cs="Times New Roman"/>
          <w:b/>
          <w:szCs w:val="24"/>
        </w:rPr>
        <w:t xml:space="preserve"> mevcut kimlik bilgilerinin (Soyadı, anne-baba adı, anne babanın doğum tarihi ve yeri) Türkiye Cumhuriyeti nüfus kayıtlarındaki bilgilerle birebir aynı olması gerekmektedir. Aksi halde başvuru kabul edilememektedir.</w:t>
      </w:r>
    </w:p>
    <w:p w:rsidR="0030051B" w:rsidRPr="00C2679F" w:rsidRDefault="0030051B" w:rsidP="004B5F59">
      <w:pPr>
        <w:jc w:val="both"/>
        <w:rPr>
          <w:b/>
          <w:u w:val="single"/>
        </w:rPr>
      </w:pPr>
      <w:bookmarkStart w:id="5" w:name="_GoBack"/>
      <w:bookmarkEnd w:id="5"/>
      <w:r w:rsidRPr="00C2679F">
        <w:rPr>
          <w:b/>
          <w:u w:val="single"/>
        </w:rPr>
        <w:lastRenderedPageBreak/>
        <w:t>İstisnai durumlar için Başkonsolosluğumuzun ilgili servisinden bilgi alınması gereklidir.</w:t>
      </w:r>
    </w:p>
    <w:p w:rsidR="0030051B" w:rsidRDefault="0030051B" w:rsidP="004B5F59">
      <w:pPr>
        <w:jc w:val="both"/>
      </w:pPr>
    </w:p>
    <w:p w:rsidR="00BE2877" w:rsidRPr="00BE2877" w:rsidRDefault="00BE2877" w:rsidP="004B5F59">
      <w:pPr>
        <w:jc w:val="both"/>
      </w:pPr>
      <w:r w:rsidRPr="00BE2877">
        <w:t>İşlemlerin tamamlanması 8-12 ay sürebilmekte olup, bildirilen adres</w:t>
      </w:r>
      <w:r w:rsidR="0030051B">
        <w:t xml:space="preserve"> ve telefonlarda </w:t>
      </w:r>
      <w:r w:rsidRPr="00BE2877">
        <w:t>bir değişiklik olması halinde Başkonsolosluğumuz</w:t>
      </w:r>
      <w:r w:rsidR="0030051B">
        <w:t xml:space="preserve">a </w:t>
      </w:r>
      <w:r w:rsidRPr="00BE2877">
        <w:t xml:space="preserve">bildirmeniz önem </w:t>
      </w:r>
      <w:proofErr w:type="spellStart"/>
      <w:r w:rsidRPr="00BE2877">
        <w:t>arzetmektedir</w:t>
      </w:r>
      <w:proofErr w:type="spellEnd"/>
      <w:r w:rsidRPr="00BE2877">
        <w:t>.</w:t>
      </w:r>
    </w:p>
    <w:p w:rsidR="004B5F59" w:rsidRDefault="004B5F59" w:rsidP="004B5F59">
      <w:pPr>
        <w:ind w:left="360"/>
        <w:jc w:val="both"/>
      </w:pPr>
    </w:p>
    <w:p w:rsidR="0030051B" w:rsidRPr="00BE2877" w:rsidRDefault="0030051B" w:rsidP="004B5F59">
      <w:pPr>
        <w:jc w:val="both"/>
      </w:pPr>
      <w:r>
        <w:t>Başvuru esnasında</w:t>
      </w:r>
      <w:r w:rsidR="00C2679F">
        <w:t>,</w:t>
      </w:r>
      <w:r>
        <w:t xml:space="preserve"> başvur</w:t>
      </w:r>
      <w:r w:rsidR="00003796">
        <w:t>u</w:t>
      </w:r>
      <w:r>
        <w:t xml:space="preserve"> sahibi</w:t>
      </w:r>
      <w:r w:rsidR="00C2679F">
        <w:t>nin yanısıra,</w:t>
      </w:r>
      <w:r>
        <w:t xml:space="preserve"> Türk vatandaşı olan anne ve/veya babanın </w:t>
      </w:r>
      <w:r w:rsidR="00C2679F">
        <w:t xml:space="preserve">da </w:t>
      </w:r>
      <w:r>
        <w:t xml:space="preserve">şahsen bulunması gereklidir. </w:t>
      </w:r>
    </w:p>
    <w:p w:rsidR="004B5F59" w:rsidRDefault="004B5F59" w:rsidP="00FF663E">
      <w:pPr>
        <w:ind w:left="720"/>
        <w:jc w:val="both"/>
      </w:pPr>
    </w:p>
    <w:p w:rsidR="00FC61C3" w:rsidRDefault="00BE2877" w:rsidP="004B5F59">
      <w:pPr>
        <w:jc w:val="both"/>
        <w:rPr>
          <w:rFonts w:cs="Times New Roman"/>
          <w:b/>
          <w:szCs w:val="24"/>
        </w:rPr>
      </w:pPr>
      <w:r w:rsidRPr="00BE2877">
        <w:rPr>
          <w:rFonts w:cs="Times New Roman"/>
          <w:b/>
          <w:szCs w:val="24"/>
        </w:rPr>
        <w:t>Harç Bedeli</w:t>
      </w:r>
      <w:r w:rsidR="006F46E3" w:rsidRPr="00BE2877">
        <w:rPr>
          <w:rFonts w:cs="Times New Roman"/>
          <w:b/>
          <w:szCs w:val="24"/>
        </w:rPr>
        <w:t>:</w:t>
      </w:r>
    </w:p>
    <w:p w:rsidR="004B5F59" w:rsidRPr="00BE2877" w:rsidRDefault="004B5F59" w:rsidP="00FF663E">
      <w:pPr>
        <w:ind w:left="720"/>
        <w:jc w:val="both"/>
        <w:rPr>
          <w:rFonts w:cs="Times New Roman"/>
          <w:b/>
          <w:szCs w:val="24"/>
        </w:rPr>
      </w:pPr>
    </w:p>
    <w:p w:rsidR="00E70E44" w:rsidRPr="00E70E44" w:rsidRDefault="0030051B" w:rsidP="004B5F59">
      <w:pPr>
        <w:pStyle w:val="ListParagraph"/>
        <w:numPr>
          <w:ilvl w:val="0"/>
          <w:numId w:val="11"/>
        </w:numPr>
        <w:ind w:left="340" w:hanging="340"/>
        <w:jc w:val="both"/>
        <w:rPr>
          <w:rFonts w:cs="Times New Roman"/>
          <w:szCs w:val="24"/>
        </w:rPr>
      </w:pPr>
      <w:r w:rsidRPr="00E70E44">
        <w:rPr>
          <w:rFonts w:cs="Times New Roman"/>
          <w:color w:val="000000"/>
          <w:szCs w:val="24"/>
        </w:rPr>
        <w:t xml:space="preserve">Tasdik gerektiren her bir belge için </w:t>
      </w:r>
      <w:r w:rsidRPr="00E70E44">
        <w:rPr>
          <w:rFonts w:cs="Times New Roman"/>
          <w:b/>
          <w:color w:val="000000"/>
          <w:szCs w:val="24"/>
        </w:rPr>
        <w:t>1</w:t>
      </w:r>
      <w:r w:rsidR="002413F7">
        <w:rPr>
          <w:rFonts w:cs="Times New Roman"/>
          <w:b/>
          <w:color w:val="000000"/>
          <w:szCs w:val="24"/>
        </w:rPr>
        <w:t>6</w:t>
      </w:r>
      <w:r w:rsidRPr="00E70E44">
        <w:rPr>
          <w:rFonts w:cs="Times New Roman"/>
          <w:b/>
          <w:color w:val="000000"/>
          <w:szCs w:val="24"/>
        </w:rPr>
        <w:t>,</w:t>
      </w:r>
      <w:r w:rsidR="002413F7">
        <w:rPr>
          <w:rFonts w:cs="Times New Roman"/>
          <w:b/>
          <w:color w:val="000000"/>
          <w:szCs w:val="24"/>
        </w:rPr>
        <w:t>0</w:t>
      </w:r>
      <w:r w:rsidR="00AA77BF">
        <w:rPr>
          <w:rFonts w:cs="Times New Roman"/>
          <w:b/>
          <w:color w:val="000000"/>
          <w:szCs w:val="24"/>
        </w:rPr>
        <w:t>0</w:t>
      </w:r>
      <w:r w:rsidR="00E70E44" w:rsidRPr="00E70E44">
        <w:rPr>
          <w:rFonts w:cs="Times New Roman"/>
          <w:b/>
          <w:color w:val="000000"/>
          <w:szCs w:val="24"/>
        </w:rPr>
        <w:t xml:space="preserve"> Avro</w:t>
      </w:r>
      <w:r w:rsidR="00E70E44" w:rsidRPr="00E70E44">
        <w:rPr>
          <w:rFonts w:cs="Times New Roman"/>
          <w:color w:val="000000"/>
          <w:szCs w:val="24"/>
        </w:rPr>
        <w:t xml:space="preserve"> </w:t>
      </w:r>
    </w:p>
    <w:p w:rsidR="000327CA" w:rsidRPr="00E70E44" w:rsidRDefault="006F46E3" w:rsidP="004B5F59">
      <w:pPr>
        <w:pStyle w:val="ListParagraph"/>
        <w:numPr>
          <w:ilvl w:val="0"/>
          <w:numId w:val="11"/>
        </w:numPr>
        <w:ind w:left="340" w:hanging="340"/>
        <w:jc w:val="both"/>
        <w:rPr>
          <w:rFonts w:cs="Times New Roman"/>
          <w:szCs w:val="24"/>
        </w:rPr>
      </w:pPr>
      <w:r w:rsidRPr="00E70E44">
        <w:rPr>
          <w:rFonts w:cs="Times New Roman"/>
          <w:szCs w:val="24"/>
        </w:rPr>
        <w:t xml:space="preserve">Posta bedeli için </w:t>
      </w:r>
      <w:r w:rsidR="00E70E44" w:rsidRPr="00E70E44">
        <w:rPr>
          <w:rFonts w:cs="Times New Roman"/>
          <w:b/>
          <w:szCs w:val="24"/>
        </w:rPr>
        <w:t xml:space="preserve">8 </w:t>
      </w:r>
      <w:proofErr w:type="gramStart"/>
      <w:r w:rsidR="00E70E44" w:rsidRPr="00E70E44">
        <w:rPr>
          <w:rFonts w:cs="Times New Roman"/>
          <w:b/>
          <w:szCs w:val="24"/>
        </w:rPr>
        <w:t>Avro</w:t>
      </w:r>
      <w:r w:rsidR="00C7360E" w:rsidRPr="00E70E44">
        <w:rPr>
          <w:rFonts w:cs="Times New Roman"/>
          <w:b/>
          <w:szCs w:val="24"/>
        </w:rPr>
        <w:t xml:space="preserve"> </w:t>
      </w:r>
      <w:r w:rsidR="00FF663E" w:rsidRPr="00E70E44">
        <w:rPr>
          <w:rFonts w:cs="Times New Roman"/>
          <w:szCs w:val="24"/>
        </w:rPr>
        <w:t xml:space="preserve"> </w:t>
      </w:r>
      <w:r w:rsidR="007D28C5" w:rsidRPr="00D0753D">
        <w:rPr>
          <w:rFonts w:cs="Times New Roman"/>
          <w:szCs w:val="24"/>
        </w:rPr>
        <w:t>(</w:t>
      </w:r>
      <w:proofErr w:type="gramEnd"/>
      <w:r w:rsidR="007D28C5" w:rsidRPr="00D0753D">
        <w:rPr>
          <w:rFonts w:cs="Times New Roman"/>
          <w:szCs w:val="24"/>
        </w:rPr>
        <w:t>Evraklarınızın Türkiye’ye gönderilmesi için)</w:t>
      </w:r>
    </w:p>
    <w:p w:rsidR="00A33973" w:rsidRPr="007C519B" w:rsidRDefault="00E70E44" w:rsidP="004B5F59">
      <w:pPr>
        <w:pStyle w:val="ListParagraph"/>
        <w:numPr>
          <w:ilvl w:val="0"/>
          <w:numId w:val="11"/>
        </w:numPr>
        <w:ind w:left="340" w:hanging="340"/>
        <w:jc w:val="both"/>
        <w:rPr>
          <w:rFonts w:cs="Times New Roman"/>
          <w:szCs w:val="24"/>
        </w:rPr>
      </w:pPr>
      <w:r w:rsidRPr="007C519B">
        <w:rPr>
          <w:rFonts w:cs="Times New Roman"/>
          <w:szCs w:val="24"/>
        </w:rPr>
        <w:t>İfade Tutanağı 1 kişi için</w:t>
      </w:r>
      <w:r w:rsidR="00C2679F" w:rsidRPr="007C519B">
        <w:rPr>
          <w:rFonts w:cs="Times New Roman"/>
          <w:szCs w:val="24"/>
        </w:rPr>
        <w:t xml:space="preserve"> </w:t>
      </w:r>
      <w:r w:rsidR="002413F7">
        <w:rPr>
          <w:rFonts w:cs="Times New Roman"/>
          <w:b/>
          <w:szCs w:val="24"/>
        </w:rPr>
        <w:t>21</w:t>
      </w:r>
      <w:r w:rsidR="00517F6E" w:rsidRPr="007C519B">
        <w:rPr>
          <w:rFonts w:cs="Times New Roman"/>
          <w:b/>
          <w:szCs w:val="24"/>
        </w:rPr>
        <w:t>,</w:t>
      </w:r>
      <w:r w:rsidR="002413F7">
        <w:rPr>
          <w:rFonts w:cs="Times New Roman"/>
          <w:b/>
          <w:szCs w:val="24"/>
        </w:rPr>
        <w:t>1</w:t>
      </w:r>
      <w:r w:rsidR="009C5391">
        <w:rPr>
          <w:rFonts w:cs="Times New Roman"/>
          <w:b/>
          <w:szCs w:val="24"/>
        </w:rPr>
        <w:t>0</w:t>
      </w:r>
      <w:r w:rsidR="00517F6E" w:rsidRPr="007C519B">
        <w:rPr>
          <w:rFonts w:cs="Times New Roman"/>
          <w:szCs w:val="24"/>
        </w:rPr>
        <w:t xml:space="preserve"> </w:t>
      </w:r>
      <w:r w:rsidR="00C2679F" w:rsidRPr="007C519B">
        <w:rPr>
          <w:rFonts w:cs="Times New Roman"/>
          <w:b/>
          <w:szCs w:val="24"/>
        </w:rPr>
        <w:t>Avro</w:t>
      </w:r>
      <w:r w:rsidRPr="007C519B">
        <w:rPr>
          <w:rFonts w:cs="Times New Roman"/>
          <w:szCs w:val="24"/>
        </w:rPr>
        <w:t xml:space="preserve">, 2 kişi için </w:t>
      </w:r>
      <w:r w:rsidR="007B478A">
        <w:rPr>
          <w:rFonts w:cs="Times New Roman"/>
          <w:b/>
          <w:szCs w:val="24"/>
        </w:rPr>
        <w:t>3</w:t>
      </w:r>
      <w:r w:rsidR="002413F7">
        <w:rPr>
          <w:rFonts w:cs="Times New Roman"/>
          <w:b/>
          <w:szCs w:val="24"/>
        </w:rPr>
        <w:t>6</w:t>
      </w:r>
      <w:r w:rsidR="00517F6E" w:rsidRPr="007C519B">
        <w:rPr>
          <w:rFonts w:cs="Times New Roman"/>
          <w:b/>
          <w:szCs w:val="24"/>
        </w:rPr>
        <w:t>,</w:t>
      </w:r>
      <w:r w:rsidR="002413F7">
        <w:rPr>
          <w:rFonts w:cs="Times New Roman"/>
          <w:b/>
          <w:szCs w:val="24"/>
        </w:rPr>
        <w:t>2</w:t>
      </w:r>
      <w:r w:rsidR="00E1391F">
        <w:rPr>
          <w:rFonts w:cs="Times New Roman"/>
          <w:b/>
          <w:szCs w:val="24"/>
        </w:rPr>
        <w:t>0</w:t>
      </w:r>
      <w:r w:rsidR="00517F6E" w:rsidRPr="007C519B">
        <w:rPr>
          <w:rFonts w:cs="Times New Roman"/>
          <w:szCs w:val="24"/>
        </w:rPr>
        <w:t xml:space="preserve"> </w:t>
      </w:r>
      <w:r w:rsidR="00C2679F" w:rsidRPr="007C519B">
        <w:rPr>
          <w:rFonts w:cs="Times New Roman"/>
          <w:b/>
          <w:szCs w:val="24"/>
        </w:rPr>
        <w:t xml:space="preserve">Avro </w:t>
      </w:r>
      <w:r w:rsidR="00C2679F" w:rsidRPr="007C519B">
        <w:rPr>
          <w:rFonts w:cs="Times New Roman"/>
          <w:szCs w:val="24"/>
        </w:rPr>
        <w:t xml:space="preserve"> </w:t>
      </w:r>
    </w:p>
    <w:p w:rsidR="00794606" w:rsidRPr="006F46E3" w:rsidRDefault="00794606" w:rsidP="00E02CE5">
      <w:pPr>
        <w:jc w:val="both"/>
        <w:rPr>
          <w:rFonts w:cs="Times New Roman"/>
          <w:szCs w:val="24"/>
        </w:rPr>
      </w:pPr>
    </w:p>
    <w:p w:rsidR="00794606" w:rsidRPr="006F46E3" w:rsidRDefault="00794606" w:rsidP="004B5F59">
      <w:pPr>
        <w:jc w:val="both"/>
        <w:rPr>
          <w:rFonts w:cs="Times New Roman"/>
          <w:b/>
          <w:szCs w:val="24"/>
        </w:rPr>
      </w:pPr>
      <w:r w:rsidRPr="006F46E3">
        <w:rPr>
          <w:rFonts w:cs="Times New Roman"/>
          <w:b/>
          <w:szCs w:val="24"/>
        </w:rPr>
        <w:t>Başvuru Yöntemi:</w:t>
      </w:r>
    </w:p>
    <w:p w:rsidR="00FF663E" w:rsidRDefault="00FF663E" w:rsidP="004B5F59">
      <w:pPr>
        <w:pStyle w:val="ListParagraph"/>
        <w:ind w:left="0"/>
        <w:jc w:val="both"/>
        <w:rPr>
          <w:rFonts w:cs="Times New Roman"/>
          <w:szCs w:val="24"/>
        </w:rPr>
      </w:pPr>
    </w:p>
    <w:p w:rsidR="00794606" w:rsidRDefault="00FF663E" w:rsidP="001252CE">
      <w:pPr>
        <w:jc w:val="both"/>
      </w:pPr>
      <w:r w:rsidRPr="00FB349A">
        <w:t xml:space="preserve">Başkonsolosluğumuza gelmeden önce </w:t>
      </w:r>
      <w:r w:rsidRPr="003B342E">
        <w:rPr>
          <w:b/>
          <w:u w:val="single"/>
        </w:rPr>
        <w:t>www.konsolosluk.gov.tr</w:t>
      </w:r>
      <w:r w:rsidRPr="00FB349A">
        <w:t xml:space="preserve"> internet sitesinin sağ üst bölümündeki e-randevu bölümünden</w:t>
      </w:r>
      <w:r w:rsidR="00E70E44">
        <w:t xml:space="preserve"> veya 210672983</w:t>
      </w:r>
      <w:r w:rsidR="008D2227">
        <w:t>2</w:t>
      </w:r>
      <w:r w:rsidR="00E70E44">
        <w:t xml:space="preserve"> numaralı telefondan randevu alınması</w:t>
      </w:r>
      <w:r w:rsidR="001252CE">
        <w:t xml:space="preserve"> ö</w:t>
      </w:r>
      <w:r w:rsidRPr="00FB349A">
        <w:t>nem</w:t>
      </w:r>
      <w:r w:rsidR="001252CE">
        <w:t xml:space="preserve"> </w:t>
      </w:r>
      <w:proofErr w:type="spellStart"/>
      <w:r w:rsidRPr="00FB349A">
        <w:t>arzetmektedir</w:t>
      </w:r>
      <w:proofErr w:type="spellEnd"/>
      <w:r w:rsidRPr="00FB349A">
        <w:t>.</w:t>
      </w:r>
    </w:p>
    <w:p w:rsidR="00FF663E" w:rsidRPr="006F46E3" w:rsidRDefault="00FF663E" w:rsidP="004B5F59">
      <w:pPr>
        <w:jc w:val="both"/>
        <w:rPr>
          <w:rFonts w:cs="Times New Roman"/>
          <w:szCs w:val="24"/>
        </w:rPr>
      </w:pPr>
    </w:p>
    <w:p w:rsidR="009E6E07" w:rsidRDefault="009E6E07" w:rsidP="004B5F59">
      <w:pPr>
        <w:rPr>
          <w:rFonts w:cs="Times New Roman"/>
          <w:b/>
          <w:szCs w:val="24"/>
        </w:rPr>
      </w:pPr>
      <w:r w:rsidRPr="00231589">
        <w:rPr>
          <w:rFonts w:cs="Times New Roman"/>
          <w:b/>
          <w:szCs w:val="24"/>
        </w:rPr>
        <w:t>İlave Açıklamalar:</w:t>
      </w:r>
    </w:p>
    <w:p w:rsidR="004B5F59" w:rsidRDefault="004B5F59" w:rsidP="004B5F59"/>
    <w:p w:rsidR="008C1AF9" w:rsidRDefault="00E70E44" w:rsidP="00E70E44">
      <w:pPr>
        <w:jc w:val="both"/>
        <w:rPr>
          <w:szCs w:val="24"/>
        </w:rPr>
      </w:pPr>
      <w:r>
        <w:t>B</w:t>
      </w:r>
      <w:r w:rsidR="009E6E07">
        <w:t xml:space="preserve">aşvurularda </w:t>
      </w:r>
      <w:r>
        <w:t xml:space="preserve">sadece </w:t>
      </w:r>
      <w:r w:rsidR="009E6E07">
        <w:t xml:space="preserve">nakit ödeme </w:t>
      </w:r>
      <w:r w:rsidR="009E6E07">
        <w:rPr>
          <w:szCs w:val="24"/>
        </w:rPr>
        <w:t xml:space="preserve">kabul edilmektedir. </w:t>
      </w:r>
    </w:p>
    <w:p w:rsidR="001C0307" w:rsidRDefault="001C0307" w:rsidP="00E70E44">
      <w:pPr>
        <w:jc w:val="both"/>
        <w:rPr>
          <w:rFonts w:cs="Times New Roman"/>
          <w:szCs w:val="24"/>
        </w:rPr>
      </w:pPr>
    </w:p>
    <w:p w:rsidR="001C0307" w:rsidRDefault="001C0307" w:rsidP="00E70E44">
      <w:pPr>
        <w:jc w:val="both"/>
        <w:rPr>
          <w:rFonts w:cs="Times New Roman"/>
          <w:szCs w:val="24"/>
        </w:rPr>
      </w:pPr>
      <w:r>
        <w:t>Yeminli tercüman listemize Başkonsolosluğumuzun web sayfasındaki “tercüman ara” sekmesinden ulaşmanız mümkündür.</w:t>
      </w:r>
    </w:p>
    <w:p w:rsidR="008C44F2" w:rsidRDefault="008C44F2" w:rsidP="006F46E3">
      <w:pPr>
        <w:rPr>
          <w:rFonts w:cs="Times New Roman"/>
          <w:szCs w:val="24"/>
        </w:rPr>
      </w:pPr>
    </w:p>
    <w:p w:rsidR="008C44F2" w:rsidRDefault="008C44F2" w:rsidP="006F46E3">
      <w:pPr>
        <w:rPr>
          <w:rFonts w:cs="Times New Roman"/>
          <w:szCs w:val="24"/>
        </w:rPr>
      </w:pPr>
    </w:p>
    <w:p w:rsidR="00CB112B" w:rsidRPr="009C7C11" w:rsidRDefault="00CB112B" w:rsidP="009C7C11">
      <w:pPr>
        <w:rPr>
          <w:rFonts w:cs="Times New Roman"/>
          <w:szCs w:val="24"/>
        </w:rPr>
      </w:pPr>
    </w:p>
    <w:sectPr w:rsidR="00CB112B" w:rsidRPr="009C7C11" w:rsidSect="00725C9C">
      <w:headerReference w:type="default" r:id="rId9"/>
      <w:footerReference w:type="default" r:id="rId10"/>
      <w:pgSz w:w="11906" w:h="16838"/>
      <w:pgMar w:top="0" w:right="849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F81" w:rsidRDefault="00750F81" w:rsidP="002B6384">
      <w:r>
        <w:separator/>
      </w:r>
    </w:p>
  </w:endnote>
  <w:endnote w:type="continuationSeparator" w:id="0">
    <w:p w:rsidR="00750F81" w:rsidRDefault="00750F81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0EB" w:rsidRDefault="009210EB" w:rsidP="009210EB">
    <w:pPr>
      <w:pStyle w:val="Footer"/>
    </w:pPr>
  </w:p>
  <w:p w:rsidR="009210EB" w:rsidRDefault="00921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F81" w:rsidRDefault="00750F81" w:rsidP="002B6384">
      <w:r>
        <w:separator/>
      </w:r>
    </w:p>
  </w:footnote>
  <w:footnote w:type="continuationSeparator" w:id="0">
    <w:p w:rsidR="00750F81" w:rsidRDefault="00750F81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42"/>
      <w:gridCol w:w="3189"/>
    </w:tblGrid>
    <w:tr w:rsidR="0075534C" w:rsidRPr="00756993" w:rsidTr="008934D7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5534C" w:rsidRPr="00756993" w:rsidRDefault="0075534C" w:rsidP="0075534C">
          <w:pPr>
            <w:tabs>
              <w:tab w:val="center" w:pos="4536"/>
              <w:tab w:val="right" w:pos="9072"/>
            </w:tabs>
            <w:jc w:val="center"/>
            <w:rPr>
              <w:color w:val="76923C" w:themeColor="accent3" w:themeShade="BF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rFonts w:ascii="Garamond" w:eastAsia="FangSong" w:hAnsi="Garamond" w:cs="David"/>
                  <w:b/>
                  <w:bCs/>
                  <w:caps/>
                </w:rPr>
                <w:t xml:space="preserve">                     T.C. ATİNA-PİRE BAŞKONSOLOSLUĞU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75534C" w:rsidRPr="00756993" w:rsidRDefault="0075534C" w:rsidP="0075534C">
          <w:pPr>
            <w:tabs>
              <w:tab w:val="center" w:pos="4536"/>
              <w:tab w:val="right" w:pos="9072"/>
            </w:tabs>
            <w:rPr>
              <w:color w:val="FFFFFF" w:themeColor="background1"/>
            </w:rPr>
          </w:pPr>
          <w:r w:rsidRPr="00756993">
            <w:rPr>
              <w:rFonts w:ascii="Garamond" w:hAnsi="Garamond"/>
              <w:color w:val="FFFFFF" w:themeColor="background1"/>
            </w:rPr>
            <w:t>20</w:t>
          </w:r>
          <w:r>
            <w:rPr>
              <w:rFonts w:ascii="Garamond" w:hAnsi="Garamond"/>
              <w:color w:val="FFFFFF" w:themeColor="background1"/>
            </w:rPr>
            <w:t>26</w:t>
          </w:r>
        </w:p>
      </w:tc>
    </w:tr>
  </w:tbl>
  <w:p w:rsidR="009210EB" w:rsidRDefault="009210EB" w:rsidP="00755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3E85"/>
    <w:multiLevelType w:val="hybridMultilevel"/>
    <w:tmpl w:val="5A0CF30E"/>
    <w:lvl w:ilvl="0" w:tplc="E30A9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235D"/>
    <w:multiLevelType w:val="hybridMultilevel"/>
    <w:tmpl w:val="32BCD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071E"/>
    <w:multiLevelType w:val="hybridMultilevel"/>
    <w:tmpl w:val="F3B89D52"/>
    <w:lvl w:ilvl="0" w:tplc="CA743F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56D3"/>
    <w:multiLevelType w:val="hybridMultilevel"/>
    <w:tmpl w:val="22DCC31A"/>
    <w:lvl w:ilvl="0" w:tplc="4B0A3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11DA9"/>
    <w:multiLevelType w:val="hybridMultilevel"/>
    <w:tmpl w:val="F6F239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41F87"/>
    <w:multiLevelType w:val="hybridMultilevel"/>
    <w:tmpl w:val="90069D18"/>
    <w:lvl w:ilvl="0" w:tplc="17E07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41A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F811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D6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20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B8F3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2E2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454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E5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216D3"/>
    <w:multiLevelType w:val="hybridMultilevel"/>
    <w:tmpl w:val="22DCC31A"/>
    <w:lvl w:ilvl="0" w:tplc="4B0A39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F55F7"/>
    <w:multiLevelType w:val="hybridMultilevel"/>
    <w:tmpl w:val="867E2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56688"/>
    <w:multiLevelType w:val="hybridMultilevel"/>
    <w:tmpl w:val="1CE6128C"/>
    <w:lvl w:ilvl="0" w:tplc="021AE4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5"/>
  </w:num>
  <w:num w:numId="5">
    <w:abstractNumId w:val="13"/>
  </w:num>
  <w:num w:numId="6">
    <w:abstractNumId w:val="18"/>
  </w:num>
  <w:num w:numId="7">
    <w:abstractNumId w:val="16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4"/>
  </w:num>
  <w:num w:numId="13">
    <w:abstractNumId w:val="7"/>
  </w:num>
  <w:num w:numId="14">
    <w:abstractNumId w:val="6"/>
  </w:num>
  <w:num w:numId="15">
    <w:abstractNumId w:val="14"/>
  </w:num>
  <w:num w:numId="16">
    <w:abstractNumId w:val="2"/>
  </w:num>
  <w:num w:numId="17">
    <w:abstractNumId w:val="11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E3"/>
    <w:rsid w:val="00003796"/>
    <w:rsid w:val="00006726"/>
    <w:rsid w:val="000327CA"/>
    <w:rsid w:val="00057C57"/>
    <w:rsid w:val="00122DB1"/>
    <w:rsid w:val="001252CE"/>
    <w:rsid w:val="00144AA8"/>
    <w:rsid w:val="00170941"/>
    <w:rsid w:val="001B5EB2"/>
    <w:rsid w:val="001C0307"/>
    <w:rsid w:val="001C32DD"/>
    <w:rsid w:val="00237BA3"/>
    <w:rsid w:val="002413F7"/>
    <w:rsid w:val="002B6384"/>
    <w:rsid w:val="002D34F1"/>
    <w:rsid w:val="0030051B"/>
    <w:rsid w:val="003849AC"/>
    <w:rsid w:val="003B342E"/>
    <w:rsid w:val="0041713C"/>
    <w:rsid w:val="0043251D"/>
    <w:rsid w:val="00482B46"/>
    <w:rsid w:val="004A4CE9"/>
    <w:rsid w:val="004B0277"/>
    <w:rsid w:val="004B52EA"/>
    <w:rsid w:val="004B5F59"/>
    <w:rsid w:val="004F61C9"/>
    <w:rsid w:val="00510B67"/>
    <w:rsid w:val="00517F6E"/>
    <w:rsid w:val="00521981"/>
    <w:rsid w:val="00530052"/>
    <w:rsid w:val="00580EA4"/>
    <w:rsid w:val="00590DAF"/>
    <w:rsid w:val="005C2353"/>
    <w:rsid w:val="005C3980"/>
    <w:rsid w:val="005E06E4"/>
    <w:rsid w:val="006040EB"/>
    <w:rsid w:val="0064227D"/>
    <w:rsid w:val="00643BCE"/>
    <w:rsid w:val="006532DC"/>
    <w:rsid w:val="00654D1F"/>
    <w:rsid w:val="00685D15"/>
    <w:rsid w:val="0069509D"/>
    <w:rsid w:val="006A0699"/>
    <w:rsid w:val="006A39E4"/>
    <w:rsid w:val="006C41FF"/>
    <w:rsid w:val="006D5F38"/>
    <w:rsid w:val="006F46E3"/>
    <w:rsid w:val="0071477D"/>
    <w:rsid w:val="00716D9D"/>
    <w:rsid w:val="00725C9C"/>
    <w:rsid w:val="00735E39"/>
    <w:rsid w:val="00750F81"/>
    <w:rsid w:val="0075534C"/>
    <w:rsid w:val="007734E6"/>
    <w:rsid w:val="00780B7E"/>
    <w:rsid w:val="00794606"/>
    <w:rsid w:val="007A469A"/>
    <w:rsid w:val="007B478A"/>
    <w:rsid w:val="007C519B"/>
    <w:rsid w:val="007D28C5"/>
    <w:rsid w:val="007E75A1"/>
    <w:rsid w:val="00805EB9"/>
    <w:rsid w:val="00835FF0"/>
    <w:rsid w:val="008363BA"/>
    <w:rsid w:val="00865978"/>
    <w:rsid w:val="00873623"/>
    <w:rsid w:val="00877EA1"/>
    <w:rsid w:val="0088264B"/>
    <w:rsid w:val="008C1AF9"/>
    <w:rsid w:val="008C44F2"/>
    <w:rsid w:val="008D2227"/>
    <w:rsid w:val="009210EB"/>
    <w:rsid w:val="00937AA2"/>
    <w:rsid w:val="00941CAC"/>
    <w:rsid w:val="00955529"/>
    <w:rsid w:val="009563A9"/>
    <w:rsid w:val="009C1407"/>
    <w:rsid w:val="009C5391"/>
    <w:rsid w:val="009C7656"/>
    <w:rsid w:val="009C7C11"/>
    <w:rsid w:val="009E6E07"/>
    <w:rsid w:val="009F7359"/>
    <w:rsid w:val="00A33973"/>
    <w:rsid w:val="00A462FD"/>
    <w:rsid w:val="00A647AE"/>
    <w:rsid w:val="00A900A0"/>
    <w:rsid w:val="00AA77BF"/>
    <w:rsid w:val="00AC5271"/>
    <w:rsid w:val="00B033AB"/>
    <w:rsid w:val="00B333F1"/>
    <w:rsid w:val="00B402A5"/>
    <w:rsid w:val="00BB48CF"/>
    <w:rsid w:val="00BE20ED"/>
    <w:rsid w:val="00BE2877"/>
    <w:rsid w:val="00C170AC"/>
    <w:rsid w:val="00C2011A"/>
    <w:rsid w:val="00C24526"/>
    <w:rsid w:val="00C2679F"/>
    <w:rsid w:val="00C375CD"/>
    <w:rsid w:val="00C6557F"/>
    <w:rsid w:val="00C7360E"/>
    <w:rsid w:val="00C77E67"/>
    <w:rsid w:val="00CA2DA7"/>
    <w:rsid w:val="00CB112B"/>
    <w:rsid w:val="00D11A9B"/>
    <w:rsid w:val="00D86A43"/>
    <w:rsid w:val="00D90E91"/>
    <w:rsid w:val="00DA5352"/>
    <w:rsid w:val="00E02CE5"/>
    <w:rsid w:val="00E06825"/>
    <w:rsid w:val="00E1391F"/>
    <w:rsid w:val="00E13DBC"/>
    <w:rsid w:val="00E33896"/>
    <w:rsid w:val="00E36F91"/>
    <w:rsid w:val="00E55F93"/>
    <w:rsid w:val="00E70E44"/>
    <w:rsid w:val="00E77567"/>
    <w:rsid w:val="00E81090"/>
    <w:rsid w:val="00E8348A"/>
    <w:rsid w:val="00EA0BBD"/>
    <w:rsid w:val="00EA1D8D"/>
    <w:rsid w:val="00EC0AD3"/>
    <w:rsid w:val="00EC69C3"/>
    <w:rsid w:val="00F01772"/>
    <w:rsid w:val="00F460AA"/>
    <w:rsid w:val="00F52F9B"/>
    <w:rsid w:val="00F77E94"/>
    <w:rsid w:val="00F80767"/>
    <w:rsid w:val="00FC61C3"/>
    <w:rsid w:val="00FD5BA8"/>
    <w:rsid w:val="00FF243F"/>
    <w:rsid w:val="00FF3ED4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B87DF86"/>
  <w15:docId w15:val="{E2F71ECF-2D0E-41FA-BE32-C955061D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7A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a.eker\Desktop\KAYIT%201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A99FDE-27FE-4D83-8BB1-78BE2E83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KAYIT 1 - Copy</Template>
  <TotalTime>273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ATİNA-PİRE BAŞKONSOLOSLUĞU</dc:title>
  <dc:creator>Esma Eker</dc:creator>
  <cp:lastModifiedBy>Diler Keser</cp:lastModifiedBy>
  <cp:revision>36</cp:revision>
  <cp:lastPrinted>2021-10-07T08:03:00Z</cp:lastPrinted>
  <dcterms:created xsi:type="dcterms:W3CDTF">2021-06-30T06:44:00Z</dcterms:created>
  <dcterms:modified xsi:type="dcterms:W3CDTF">2026-06-04T07:27:00Z</dcterms:modified>
</cp:coreProperties>
</file>