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8E" w:rsidRPr="00D0753D" w:rsidRDefault="00776CB9" w:rsidP="00CE7D8E">
      <w:pPr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>TÜRK VATANDAŞLIĞININ GENEL OLARAK KAZANILMASI</w:t>
      </w:r>
      <w:r w:rsidR="00CE7D8E" w:rsidRPr="00D0753D">
        <w:rPr>
          <w:rFonts w:cs="Times New Roman"/>
          <w:b/>
          <w:szCs w:val="24"/>
        </w:rPr>
        <w:t xml:space="preserve"> </w:t>
      </w:r>
      <w:r w:rsidR="005A3AC8">
        <w:rPr>
          <w:rFonts w:cs="Times New Roman"/>
          <w:b/>
          <w:szCs w:val="24"/>
        </w:rPr>
        <w:t>BAŞVURUSU</w:t>
      </w:r>
    </w:p>
    <w:p w:rsidR="00CE7D8E" w:rsidRPr="00D0753D" w:rsidRDefault="00CE7D8E" w:rsidP="00CE7D8E">
      <w:pPr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>(</w:t>
      </w:r>
      <w:r w:rsidRPr="00D0753D">
        <w:rPr>
          <w:rFonts w:cs="Times New Roman"/>
          <w:szCs w:val="24"/>
        </w:rPr>
        <w:t>Türkiye’de Yeterli Süreli İkamet Edenlerin Türk Vatandaşlığına Giriş</w:t>
      </w:r>
      <w:r w:rsidR="002B754C" w:rsidRPr="00D0753D">
        <w:rPr>
          <w:rFonts w:cs="Times New Roman"/>
          <w:szCs w:val="24"/>
        </w:rPr>
        <w:t xml:space="preserve"> Başvurusu</w:t>
      </w:r>
      <w:r w:rsidRPr="00D0753D">
        <w:rPr>
          <w:rFonts w:cs="Times New Roman"/>
          <w:szCs w:val="24"/>
        </w:rPr>
        <w:t xml:space="preserve">)          </w:t>
      </w:r>
    </w:p>
    <w:p w:rsidR="00F52F9B" w:rsidRPr="00D0753D" w:rsidRDefault="00F52F9B" w:rsidP="009C0106">
      <w:pPr>
        <w:jc w:val="both"/>
        <w:rPr>
          <w:rFonts w:cs="Times New Roman"/>
          <w:szCs w:val="24"/>
        </w:rPr>
      </w:pPr>
    </w:p>
    <w:p w:rsidR="001114C3" w:rsidRPr="00D0753D" w:rsidRDefault="001114C3" w:rsidP="009C0106">
      <w:pPr>
        <w:jc w:val="both"/>
        <w:rPr>
          <w:rFonts w:cs="Times New Roman"/>
          <w:szCs w:val="24"/>
        </w:rPr>
      </w:pPr>
    </w:p>
    <w:p w:rsidR="001114C3" w:rsidRPr="00D0753D" w:rsidRDefault="001114C3" w:rsidP="009C0106">
      <w:pPr>
        <w:jc w:val="both"/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>Başvuru Şartları:</w:t>
      </w:r>
    </w:p>
    <w:p w:rsidR="00EA0020" w:rsidRPr="00D0753D" w:rsidRDefault="00EA0020" w:rsidP="009C0106">
      <w:pPr>
        <w:jc w:val="both"/>
        <w:rPr>
          <w:rFonts w:cs="Times New Roman"/>
          <w:szCs w:val="24"/>
        </w:rPr>
      </w:pPr>
    </w:p>
    <w:p w:rsidR="00F52F9B" w:rsidRPr="00D0753D" w:rsidRDefault="00E05583" w:rsidP="009C0106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b/>
          <w:color w:val="000000"/>
          <w:szCs w:val="24"/>
          <w:shd w:val="clear" w:color="auto" w:fill="FFFFFF"/>
        </w:rPr>
        <w:t>Başvuru tarihinden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geriye doğru Türkiye'de </w:t>
      </w:r>
      <w:r w:rsidRPr="004C1418">
        <w:rPr>
          <w:rFonts w:cs="Times New Roman"/>
          <w:color w:val="000000"/>
          <w:szCs w:val="24"/>
          <w:u w:val="single"/>
          <w:shd w:val="clear" w:color="auto" w:fill="FFFFFF"/>
        </w:rPr>
        <w:t>kesintisiz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D0753D">
        <w:rPr>
          <w:rFonts w:cs="Times New Roman"/>
          <w:b/>
          <w:color w:val="000000"/>
          <w:szCs w:val="24"/>
          <w:shd w:val="clear" w:color="auto" w:fill="FFFFFF"/>
        </w:rPr>
        <w:t>beş yıl ikamet</w:t>
      </w:r>
      <w:r w:rsidR="00A96B8B" w:rsidRPr="00D0753D">
        <w:rPr>
          <w:rFonts w:cs="Times New Roman"/>
          <w:b/>
          <w:color w:val="000000"/>
          <w:szCs w:val="24"/>
          <w:shd w:val="clear" w:color="auto" w:fill="FFFFFF"/>
        </w:rPr>
        <w:t xml:space="preserve"> etmiş olmak</w:t>
      </w:r>
    </w:p>
    <w:p w:rsidR="00777EC2" w:rsidRPr="00D0753D" w:rsidRDefault="00777EC2" w:rsidP="009C0106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7EC2" w:rsidRPr="00D0753D" w:rsidRDefault="00777EC2" w:rsidP="00777EC2">
      <w:pPr>
        <w:jc w:val="both"/>
        <w:rPr>
          <w:rFonts w:cs="Times New Roman"/>
          <w:szCs w:val="24"/>
          <w:u w:val="single"/>
        </w:rPr>
      </w:pPr>
      <w:r w:rsidRPr="00D0753D">
        <w:rPr>
          <w:rFonts w:cs="Times New Roman"/>
          <w:szCs w:val="24"/>
          <w:u w:val="single"/>
        </w:rPr>
        <w:t>Başvurunun şahsen yapılması gerekmektedir.</w:t>
      </w:r>
    </w:p>
    <w:p w:rsidR="00777EC2" w:rsidRPr="00D0753D" w:rsidRDefault="00777EC2" w:rsidP="009C0106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E05583" w:rsidRPr="00D0753D" w:rsidRDefault="00E05583" w:rsidP="009C0106">
      <w:pPr>
        <w:jc w:val="both"/>
        <w:rPr>
          <w:rFonts w:cs="Times New Roman"/>
          <w:b/>
          <w:szCs w:val="24"/>
        </w:rPr>
      </w:pPr>
    </w:p>
    <w:p w:rsidR="00F52F9B" w:rsidRPr="00D0753D" w:rsidRDefault="00F52F9B" w:rsidP="009C0106">
      <w:pPr>
        <w:jc w:val="both"/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>Başvuru İçin Gerekli Evraklar:</w:t>
      </w:r>
    </w:p>
    <w:p w:rsidR="00F52F9B" w:rsidRPr="00D0753D" w:rsidRDefault="00F52F9B" w:rsidP="009C0106">
      <w:pPr>
        <w:jc w:val="both"/>
        <w:rPr>
          <w:rFonts w:cs="Times New Roman"/>
          <w:b/>
          <w:szCs w:val="24"/>
        </w:rPr>
      </w:pPr>
    </w:p>
    <w:p w:rsidR="00EB13E9" w:rsidRPr="00D0753D" w:rsidRDefault="00776CB9" w:rsidP="00EB13E9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szCs w:val="24"/>
        </w:rPr>
        <w:t xml:space="preserve">Kişinin hangi devlet vatandaşı olduğunu gösterir </w:t>
      </w:r>
      <w:r w:rsidR="00B35987">
        <w:rPr>
          <w:rFonts w:cs="Times New Roman"/>
          <w:szCs w:val="24"/>
        </w:rPr>
        <w:t xml:space="preserve">kimlik veya </w:t>
      </w:r>
      <w:r w:rsidR="00EB13E9" w:rsidRPr="00D0753D">
        <w:rPr>
          <w:rFonts w:cs="Times New Roman"/>
          <w:szCs w:val="24"/>
        </w:rPr>
        <w:t>pasaport</w:t>
      </w:r>
      <w:r w:rsidR="00B35987">
        <w:rPr>
          <w:rFonts w:cs="Times New Roman"/>
          <w:szCs w:val="24"/>
        </w:rPr>
        <w:t>un</w:t>
      </w:r>
      <w:r w:rsidR="00EB13E9" w:rsidRPr="00D0753D">
        <w:rPr>
          <w:rFonts w:cs="Times New Roman"/>
          <w:szCs w:val="24"/>
        </w:rPr>
        <w:t xml:space="preserve"> aslı, </w:t>
      </w:r>
      <w:r w:rsidR="00B35987">
        <w:rPr>
          <w:rFonts w:cs="Times New Roman"/>
          <w:szCs w:val="24"/>
        </w:rPr>
        <w:t xml:space="preserve">onaylı fotokopisi ve </w:t>
      </w:r>
      <w:r w:rsidR="00873A45">
        <w:rPr>
          <w:rFonts w:cs="Times New Roman"/>
          <w:szCs w:val="24"/>
        </w:rPr>
        <w:t>yeminli tercümanlar tarafından yapılmış</w:t>
      </w:r>
      <w:r w:rsidR="00B35987">
        <w:rPr>
          <w:rFonts w:cs="Times New Roman"/>
          <w:szCs w:val="24"/>
        </w:rPr>
        <w:t xml:space="preserve"> </w:t>
      </w:r>
      <w:r w:rsidR="00EB13E9" w:rsidRPr="00D0753D">
        <w:rPr>
          <w:rFonts w:cs="Times New Roman"/>
          <w:szCs w:val="24"/>
        </w:rPr>
        <w:t>Türkçe tercümesi</w:t>
      </w:r>
      <w:r w:rsidR="00EA3D93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D0753D" w:rsidRDefault="00776CB9" w:rsidP="00EB13E9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07" w:right="461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B35987" w:rsidRPr="00D0753D" w:rsidRDefault="00776CB9" w:rsidP="00B35987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35987">
        <w:rPr>
          <w:rFonts w:cs="Times New Roman"/>
          <w:color w:val="000000"/>
          <w:szCs w:val="24"/>
          <w:shd w:val="clear" w:color="auto" w:fill="FFFFFF"/>
        </w:rPr>
        <w:t>Kişinin kimlik bilgilerini gösteren doğum belges</w:t>
      </w:r>
      <w:r w:rsidR="00EB13E9" w:rsidRPr="00B35987">
        <w:rPr>
          <w:rFonts w:cs="Times New Roman"/>
          <w:color w:val="000000"/>
          <w:szCs w:val="24"/>
          <w:shd w:val="clear" w:color="auto" w:fill="FFFFFF"/>
        </w:rPr>
        <w:t xml:space="preserve">i aslı </w:t>
      </w:r>
      <w:r w:rsidR="00B35987">
        <w:rPr>
          <w:rFonts w:cs="Times New Roman"/>
          <w:szCs w:val="24"/>
        </w:rPr>
        <w:t xml:space="preserve">ve </w:t>
      </w:r>
      <w:r w:rsidR="00873A45">
        <w:rPr>
          <w:rFonts w:cs="Times New Roman"/>
          <w:szCs w:val="24"/>
        </w:rPr>
        <w:t>yeminli tercümanlar tarafından yapılmış</w:t>
      </w:r>
      <w:r w:rsidR="00B35987">
        <w:rPr>
          <w:rFonts w:cs="Times New Roman"/>
          <w:szCs w:val="24"/>
        </w:rPr>
        <w:t xml:space="preserve"> </w:t>
      </w:r>
      <w:r w:rsidR="00B35987" w:rsidRPr="00D0753D">
        <w:rPr>
          <w:rFonts w:cs="Times New Roman"/>
          <w:szCs w:val="24"/>
        </w:rPr>
        <w:t>Türkçe tercümesi</w:t>
      </w:r>
      <w:r w:rsidR="00B35987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A96B8B" w:rsidRPr="00B35987" w:rsidRDefault="00A96B8B" w:rsidP="00B35987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07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A96B8B" w:rsidRPr="00D0753D" w:rsidRDefault="00A96B8B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szCs w:val="24"/>
        </w:rPr>
        <w:t>Kişi vatansız ise buna ilişkin belgenin</w:t>
      </w:r>
      <w:r w:rsidR="00EB13E9" w:rsidRPr="00D0753D">
        <w:rPr>
          <w:rFonts w:cs="Times New Roman"/>
          <w:szCs w:val="24"/>
        </w:rPr>
        <w:t xml:space="preserve"> aslı, </w:t>
      </w:r>
      <w:proofErr w:type="spellStart"/>
      <w:r w:rsidRPr="00D0753D">
        <w:rPr>
          <w:rFonts w:cs="Times New Roman"/>
          <w:b/>
          <w:szCs w:val="24"/>
        </w:rPr>
        <w:t>Apostil</w:t>
      </w:r>
      <w:proofErr w:type="spellEnd"/>
      <w:r w:rsidRPr="00D0753D">
        <w:rPr>
          <w:rFonts w:cs="Times New Roman"/>
          <w:b/>
          <w:szCs w:val="24"/>
        </w:rPr>
        <w:t xml:space="preserve"> </w:t>
      </w:r>
      <w:r w:rsidRPr="00D0753D">
        <w:rPr>
          <w:rFonts w:cs="Times New Roman"/>
          <w:szCs w:val="24"/>
        </w:rPr>
        <w:t>onaylı Türkçe tercümesi</w:t>
      </w:r>
      <w:r w:rsidR="00EA3D93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D0753D" w:rsidRDefault="00776CB9" w:rsidP="009C0106">
      <w:pPr>
        <w:pStyle w:val="ListParagraph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AA46E0" w:rsidRPr="00D0753D" w:rsidRDefault="00B35987" w:rsidP="00AA46E0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Aile Durumunu Gösterir Belge ve </w:t>
      </w:r>
      <w:r w:rsidR="00873A45">
        <w:rPr>
          <w:rFonts w:cs="Times New Roman"/>
          <w:color w:val="000000"/>
          <w:szCs w:val="24"/>
          <w:shd w:val="clear" w:color="auto" w:fill="FFFFFF"/>
        </w:rPr>
        <w:t>yeminli tercümanlar tarafından yapılmış</w:t>
      </w:r>
      <w:r w:rsidR="00776CB9" w:rsidRPr="00D0753D">
        <w:rPr>
          <w:rFonts w:cs="Times New Roman"/>
          <w:szCs w:val="24"/>
        </w:rPr>
        <w:t xml:space="preserve"> Türkçe tercümesi</w:t>
      </w:r>
      <w:r w:rsidR="00EA3D93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AA46E0" w:rsidRPr="00D0753D" w:rsidRDefault="00AA46E0" w:rsidP="00AA46E0">
      <w:pPr>
        <w:pStyle w:val="ListParagraph"/>
        <w:rPr>
          <w:rFonts w:cs="Times New Roman"/>
          <w:szCs w:val="24"/>
        </w:rPr>
      </w:pPr>
    </w:p>
    <w:p w:rsidR="00BD4362" w:rsidRPr="00D0753D" w:rsidRDefault="00AA46E0" w:rsidP="00BD4362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362">
        <w:rPr>
          <w:rFonts w:cs="Times New Roman"/>
          <w:szCs w:val="24"/>
        </w:rPr>
        <w:t xml:space="preserve">Başvuru sahibinin medeni hal belgesi; bekar ise bekarlık belgesi evli ise evlenme belgesi, boşanmış ise boşanmayı kanıtlayan belge, dul ise eşine ait ölüm belgesinin </w:t>
      </w:r>
      <w:r w:rsidR="00C817C2" w:rsidRPr="00BD4362">
        <w:rPr>
          <w:rFonts w:cs="Times New Roman"/>
          <w:szCs w:val="24"/>
        </w:rPr>
        <w:t>aslı,</w:t>
      </w:r>
      <w:r w:rsidRPr="00BD4362">
        <w:rPr>
          <w:rFonts w:cs="Times New Roman"/>
          <w:szCs w:val="24"/>
        </w:rPr>
        <w:t xml:space="preserve"> sunulan belgenin </w:t>
      </w:r>
      <w:r w:rsidR="00873A45">
        <w:rPr>
          <w:rFonts w:cs="Times New Roman"/>
          <w:szCs w:val="24"/>
        </w:rPr>
        <w:t>yeminli tercümanlar tarafından yapılmış</w:t>
      </w:r>
      <w:r w:rsidR="00BD4362">
        <w:rPr>
          <w:rFonts w:cs="Times New Roman"/>
          <w:szCs w:val="24"/>
        </w:rPr>
        <w:t xml:space="preserve"> </w:t>
      </w:r>
      <w:r w:rsidR="00BD4362" w:rsidRPr="00D0753D">
        <w:rPr>
          <w:rFonts w:cs="Times New Roman"/>
          <w:szCs w:val="24"/>
        </w:rPr>
        <w:t>Türkçe tercümesi</w:t>
      </w:r>
      <w:r w:rsidR="00BD4362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BD4362" w:rsidRDefault="00776CB9" w:rsidP="00BD4362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07"/>
        <w:jc w:val="both"/>
        <w:rPr>
          <w:rStyle w:val="Strong"/>
          <w:rFonts w:cs="Times New Roman"/>
          <w:b w:val="0"/>
          <w:szCs w:val="24"/>
        </w:rPr>
      </w:pPr>
    </w:p>
    <w:p w:rsidR="00776CB9" w:rsidRPr="00D0753D" w:rsidRDefault="00E05583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Başvuru sahibini</w:t>
      </w:r>
      <w:r w:rsidR="00AA46E0" w:rsidRPr="00D0753D">
        <w:rPr>
          <w:rFonts w:cs="Times New Roman"/>
          <w:color w:val="000000"/>
          <w:szCs w:val="24"/>
          <w:shd w:val="clear" w:color="auto" w:fill="FFFFFF"/>
        </w:rPr>
        <w:t>n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96B8B" w:rsidRPr="00D0753D">
        <w:rPr>
          <w:rFonts w:cs="Times New Roman"/>
          <w:color w:val="000000"/>
          <w:szCs w:val="24"/>
          <w:shd w:val="clear" w:color="auto" w:fill="FFFFFF"/>
        </w:rPr>
        <w:t xml:space="preserve">varsa birinci derece yoksa ikinci derece </w:t>
      </w:r>
      <w:r w:rsidR="00AA46E0" w:rsidRPr="00D0753D">
        <w:rPr>
          <w:rFonts w:cs="Times New Roman"/>
          <w:color w:val="000000"/>
          <w:szCs w:val="24"/>
          <w:shd w:val="clear" w:color="auto" w:fill="FFFFFF"/>
        </w:rPr>
        <w:t xml:space="preserve">Türk vatandaşı </w:t>
      </w:r>
      <w:r w:rsidR="00A96B8B" w:rsidRPr="00D0753D">
        <w:rPr>
          <w:rFonts w:cs="Times New Roman"/>
          <w:color w:val="000000"/>
          <w:szCs w:val="24"/>
          <w:shd w:val="clear" w:color="auto" w:fill="FFFFFF"/>
        </w:rPr>
        <w:t xml:space="preserve">yakınlarının </w:t>
      </w:r>
      <w:r w:rsidR="00EA3D93">
        <w:rPr>
          <w:rFonts w:cs="Times New Roman"/>
          <w:color w:val="000000"/>
          <w:szCs w:val="24"/>
          <w:shd w:val="clear" w:color="auto" w:fill="FFFFFF"/>
        </w:rPr>
        <w:t>nüfus cüzdanı fotokopileri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D0753D" w:rsidRDefault="00776CB9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Kişinin genel sağlık bakımından tehlike teşkil edecek bir hastalığı bulunmadığına dair, usul ve esasları Sağlık Bakanlığınca belirlenmiş</w:t>
      </w:r>
      <w:r w:rsidR="00A96B8B"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EA3D93">
        <w:rPr>
          <w:rFonts w:cs="Times New Roman"/>
          <w:color w:val="000000"/>
          <w:szCs w:val="24"/>
          <w:shd w:val="clear" w:color="auto" w:fill="FFFFFF"/>
        </w:rPr>
        <w:t>olan sağlık raporu</w:t>
      </w:r>
      <w:r w:rsidR="00BD4362" w:rsidRPr="00BD4362">
        <w:rPr>
          <w:rFonts w:cs="Times New Roman"/>
          <w:szCs w:val="24"/>
        </w:rPr>
        <w:t xml:space="preserve"> </w:t>
      </w:r>
      <w:r w:rsidR="00BD4362">
        <w:rPr>
          <w:rFonts w:cs="Times New Roman"/>
          <w:szCs w:val="24"/>
        </w:rPr>
        <w:t xml:space="preserve">ve </w:t>
      </w:r>
      <w:r w:rsidR="00873A45">
        <w:rPr>
          <w:rFonts w:cs="Times New Roman"/>
          <w:szCs w:val="24"/>
        </w:rPr>
        <w:t>yeminli tercümanlar tarafından yapılmış</w:t>
      </w:r>
      <w:r w:rsidR="00BD4362">
        <w:rPr>
          <w:rFonts w:cs="Times New Roman"/>
          <w:szCs w:val="24"/>
        </w:rPr>
        <w:t xml:space="preserve"> </w:t>
      </w:r>
      <w:r w:rsidR="00BD4362" w:rsidRPr="00D0753D">
        <w:rPr>
          <w:rFonts w:cs="Times New Roman"/>
          <w:szCs w:val="24"/>
        </w:rPr>
        <w:t>Türkçe tercümesi</w:t>
      </w:r>
      <w:r w:rsidR="00BD4362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D0753D" w:rsidRDefault="00776CB9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Toplumsal yaşama uyum sağlayabilecek düzeyde Türkçe konuşabildiğini gösteren Milli Eğitim</w:t>
      </w:r>
      <w:r w:rsidR="00131D41"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Müdürlüklerinden alınan belge veya Türkiye'de </w:t>
      </w:r>
      <w:proofErr w:type="gramStart"/>
      <w:r w:rsidRPr="00D0753D">
        <w:rPr>
          <w:rFonts w:cs="Times New Roman"/>
          <w:color w:val="000000"/>
          <w:szCs w:val="24"/>
          <w:shd w:val="clear" w:color="auto" w:fill="FFFFFF"/>
        </w:rPr>
        <w:t>Milli</w:t>
      </w:r>
      <w:proofErr w:type="gramEnd"/>
      <w:r w:rsidR="0059080F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D0753D">
        <w:rPr>
          <w:rFonts w:cs="Times New Roman"/>
          <w:color w:val="000000"/>
          <w:szCs w:val="24"/>
          <w:shd w:val="clear" w:color="auto" w:fill="FFFFFF"/>
        </w:rPr>
        <w:t>Eğitim Bakanlığına bağlı herhangi bir eği</w:t>
      </w:r>
      <w:r w:rsidR="00131D41" w:rsidRPr="00D0753D">
        <w:rPr>
          <w:rFonts w:cs="Times New Roman"/>
          <w:color w:val="000000"/>
          <w:szCs w:val="24"/>
          <w:shd w:val="clear" w:color="auto" w:fill="FFFFFF"/>
        </w:rPr>
        <w:t>tim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kurumunda ö</w:t>
      </w:r>
      <w:r w:rsidR="00EA3D93">
        <w:rPr>
          <w:rFonts w:cs="Times New Roman"/>
          <w:color w:val="000000"/>
          <w:szCs w:val="24"/>
          <w:shd w:val="clear" w:color="auto" w:fill="FFFFFF"/>
        </w:rPr>
        <w:t>ğrenim gördüğünü gösteren belge</w:t>
      </w:r>
      <w:r w:rsidR="009C0106"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31D41" w:rsidRPr="00D0753D">
        <w:rPr>
          <w:rFonts w:cs="Times New Roman"/>
          <w:color w:val="000000"/>
          <w:szCs w:val="24"/>
          <w:shd w:val="clear" w:color="auto" w:fill="FFFFFF"/>
        </w:rPr>
        <w:t xml:space="preserve">(Konuşamayacağını 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doktor raporuyla belgeleyenlerden </w:t>
      </w:r>
      <w:r w:rsidR="00E05583" w:rsidRPr="00D0753D">
        <w:rPr>
          <w:rFonts w:cs="Times New Roman"/>
          <w:color w:val="000000"/>
          <w:szCs w:val="24"/>
          <w:shd w:val="clear" w:color="auto" w:fill="FFFFFF"/>
        </w:rPr>
        <w:t>“</w:t>
      </w:r>
      <w:r w:rsidRPr="00D0753D">
        <w:rPr>
          <w:rFonts w:cs="Times New Roman"/>
          <w:color w:val="000000"/>
          <w:szCs w:val="24"/>
          <w:shd w:val="clear" w:color="auto" w:fill="FFFFFF"/>
        </w:rPr>
        <w:t>Türkçe konuşma belgesi</w:t>
      </w:r>
      <w:r w:rsidR="00E05583" w:rsidRPr="00D0753D">
        <w:rPr>
          <w:rFonts w:cs="Times New Roman"/>
          <w:color w:val="000000"/>
          <w:szCs w:val="24"/>
          <w:shd w:val="clear" w:color="auto" w:fill="FFFFFF"/>
        </w:rPr>
        <w:t>”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istenmez.)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"/>
        <w:ind w:right="461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BD4362" w:rsidRPr="00D0753D" w:rsidRDefault="00776CB9" w:rsidP="00BD4362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Türkiye'de kendisinin ve bakmakla yükümlü olduğu kimseler</w:t>
      </w:r>
      <w:r w:rsidR="009C0106" w:rsidRPr="00D0753D">
        <w:rPr>
          <w:rFonts w:cs="Times New Roman"/>
          <w:color w:val="000000"/>
          <w:szCs w:val="24"/>
          <w:shd w:val="clear" w:color="auto" w:fill="FFFFFF"/>
        </w:rPr>
        <w:t xml:space="preserve">in geçimini sağladığına ilişkin </w:t>
      </w:r>
      <w:r w:rsidRPr="00D0753D">
        <w:rPr>
          <w:rFonts w:cs="Times New Roman"/>
          <w:color w:val="000000"/>
          <w:szCs w:val="24"/>
          <w:shd w:val="clear" w:color="auto" w:fill="FFFFFF"/>
        </w:rPr>
        <w:t>gelirini veya mesleğini ispatlayan çalışma izni, vergi levhası,</w:t>
      </w:r>
      <w:r w:rsidR="00AA46E0" w:rsidRPr="00D0753D">
        <w:rPr>
          <w:rFonts w:cs="Times New Roman"/>
          <w:color w:val="000000"/>
          <w:szCs w:val="24"/>
          <w:shd w:val="clear" w:color="auto" w:fill="FFFFFF"/>
        </w:rPr>
        <w:t xml:space="preserve"> taahhütname veya benzeri belgenin aslı ve fotokopisi belgenin yabancı dilde hazırlanmış olması halinde </w:t>
      </w:r>
      <w:r w:rsidR="00AA46E0" w:rsidRPr="00D0753D">
        <w:rPr>
          <w:rFonts w:cs="Times New Roman"/>
          <w:szCs w:val="24"/>
        </w:rPr>
        <w:t>sunulan belgenin</w:t>
      </w:r>
      <w:r w:rsidR="00C817C2" w:rsidRPr="00D0753D">
        <w:rPr>
          <w:rFonts w:cs="Times New Roman"/>
          <w:szCs w:val="24"/>
        </w:rPr>
        <w:t xml:space="preserve"> aslı,</w:t>
      </w:r>
      <w:r w:rsidR="00AA46E0" w:rsidRPr="00D0753D">
        <w:rPr>
          <w:rFonts w:cs="Times New Roman"/>
          <w:szCs w:val="24"/>
        </w:rPr>
        <w:t xml:space="preserve"> </w:t>
      </w:r>
      <w:r w:rsidR="00873A45">
        <w:rPr>
          <w:rFonts w:cs="Times New Roman"/>
          <w:szCs w:val="24"/>
        </w:rPr>
        <w:t>yeminli tercümanlar tarafından yapılmış</w:t>
      </w:r>
      <w:r w:rsidR="00BD4362">
        <w:rPr>
          <w:rFonts w:cs="Times New Roman"/>
          <w:szCs w:val="24"/>
        </w:rPr>
        <w:t xml:space="preserve"> </w:t>
      </w:r>
      <w:r w:rsidR="00BD4362" w:rsidRPr="00D0753D">
        <w:rPr>
          <w:rFonts w:cs="Times New Roman"/>
          <w:szCs w:val="24"/>
        </w:rPr>
        <w:t>Türkçe tercümesi</w:t>
      </w:r>
      <w:r w:rsidR="00BD4362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0"/>
        <w:ind w:right="461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D0753D" w:rsidRDefault="00776CB9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461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 xml:space="preserve">Başvuru tarihinden geriye doğru </w:t>
      </w:r>
      <w:r w:rsidRPr="00D0753D">
        <w:rPr>
          <w:rFonts w:cs="Times New Roman"/>
          <w:b/>
          <w:color w:val="000000"/>
          <w:szCs w:val="24"/>
          <w:shd w:val="clear" w:color="auto" w:fill="FFFFFF"/>
        </w:rPr>
        <w:t>Türkiye'de kesintisiz beş yıl ikamet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ettiğine dair İl Emniyet Müdürlüğünden alınacak yurda giriş ve ç</w:t>
      </w:r>
      <w:r w:rsidR="00EA3D93">
        <w:rPr>
          <w:rFonts w:cs="Times New Roman"/>
          <w:color w:val="000000"/>
          <w:szCs w:val="24"/>
          <w:shd w:val="clear" w:color="auto" w:fill="FFFFFF"/>
        </w:rPr>
        <w:t>ıkış tarihlerini gösteren belge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461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D0753D" w:rsidRDefault="00776CB9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 xml:space="preserve">Başvuru tarihinden ileriye doğru vatandaşlık işlemlerinin sonuçlandırılmasına yetecek süreli </w:t>
      </w:r>
      <w:r w:rsidR="009C0106" w:rsidRPr="00D0753D">
        <w:rPr>
          <w:rFonts w:cs="Times New Roman"/>
          <w:color w:val="000000"/>
          <w:szCs w:val="24"/>
          <w:shd w:val="clear" w:color="auto" w:fill="FFFFFF"/>
        </w:rPr>
        <w:t>ikamet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 tezkeresi.</w:t>
      </w:r>
      <w:r w:rsidR="00C817C2" w:rsidRPr="00D0753D">
        <w:rPr>
          <w:rFonts w:cs="Times New Roman"/>
          <w:color w:val="000000"/>
          <w:szCs w:val="24"/>
          <w:shd w:val="clear" w:color="auto" w:fill="FFFFFF"/>
        </w:rPr>
        <w:t xml:space="preserve"> Vatandaşlığa giriş işlemleri 8-12 ay sürmektedir.</w:t>
      </w:r>
    </w:p>
    <w:p w:rsidR="00C817C2" w:rsidRPr="00D0753D" w:rsidRDefault="00C817C2" w:rsidP="00C817C2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BD4362" w:rsidRDefault="00776CB9" w:rsidP="00BD4362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Herhangi bir suç nedeniyle hakkında kesinleşmiş mahkeme kararı bulunuyorsa belgenin aslı</w:t>
      </w:r>
      <w:r w:rsidR="0059080F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BD4362" w:rsidRPr="00BD4362">
        <w:rPr>
          <w:rFonts w:cs="Times New Roman"/>
          <w:szCs w:val="24"/>
        </w:rPr>
        <w:t>veya Sabıka Kaydı ve</w:t>
      </w:r>
      <w:r w:rsidR="00BD4362">
        <w:rPr>
          <w:rFonts w:cs="Times New Roman"/>
          <w:b/>
          <w:szCs w:val="24"/>
        </w:rPr>
        <w:t xml:space="preserve"> </w:t>
      </w:r>
      <w:r w:rsidR="00873A45">
        <w:rPr>
          <w:rFonts w:cs="Times New Roman"/>
          <w:szCs w:val="24"/>
        </w:rPr>
        <w:t>yeminli tercümanlar tarafından yapılmış</w:t>
      </w:r>
      <w:r w:rsidR="00BD4362">
        <w:rPr>
          <w:rFonts w:cs="Times New Roman"/>
          <w:szCs w:val="24"/>
        </w:rPr>
        <w:t xml:space="preserve"> </w:t>
      </w:r>
      <w:r w:rsidR="00BD4362" w:rsidRPr="00D0753D">
        <w:rPr>
          <w:rFonts w:cs="Times New Roman"/>
          <w:szCs w:val="24"/>
        </w:rPr>
        <w:t>Türkçe tercümesi</w:t>
      </w:r>
      <w:r w:rsidR="00BD4362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776CB9" w:rsidRPr="00D0753D" w:rsidRDefault="00776CB9" w:rsidP="009C0106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76CB9" w:rsidRPr="00D0753D" w:rsidRDefault="00776CB9" w:rsidP="009C0106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 xml:space="preserve">Kişinin doğum tarihinin ay ve günü </w:t>
      </w:r>
      <w:r w:rsidR="00AA46E0" w:rsidRPr="00D0753D">
        <w:rPr>
          <w:rFonts w:cs="Times New Roman"/>
          <w:color w:val="000000"/>
          <w:szCs w:val="24"/>
          <w:shd w:val="clear" w:color="auto" w:fill="FFFFFF"/>
        </w:rPr>
        <w:t>bilinmiyorsa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, doğum tarihinin tamamlanması için </w:t>
      </w:r>
      <w:r w:rsidRPr="00D0753D">
        <w:rPr>
          <w:rFonts w:cs="Times New Roman"/>
          <w:color w:val="000000"/>
          <w:szCs w:val="24"/>
          <w:shd w:val="clear" w:color="auto" w:fill="FFFFFF"/>
        </w:rPr>
        <w:br/>
        <w:t>ülkesi yetkili makamlarından alınmış belge, belgenin temin edil</w:t>
      </w:r>
      <w:r w:rsidR="009C0106" w:rsidRPr="00D0753D">
        <w:rPr>
          <w:rFonts w:cs="Times New Roman"/>
          <w:color w:val="000000"/>
          <w:szCs w:val="24"/>
          <w:shd w:val="clear" w:color="auto" w:fill="FFFFFF"/>
        </w:rPr>
        <w:t xml:space="preserve">ememesi halinde ise 5490 sayılı </w:t>
      </w:r>
      <w:r w:rsidR="00AA46E0" w:rsidRPr="00D0753D">
        <w:rPr>
          <w:rFonts w:cs="Times New Roman"/>
          <w:color w:val="000000"/>
          <w:szCs w:val="24"/>
          <w:shd w:val="clear" w:color="auto" w:fill="FFFFFF"/>
        </w:rPr>
        <w:t xml:space="preserve">Nüfus Hizmetleri Kanunu </w:t>
      </w:r>
      <w:r w:rsidRPr="00D0753D">
        <w:rPr>
          <w:rFonts w:cs="Times New Roman"/>
          <w:color w:val="000000"/>
          <w:szCs w:val="24"/>
          <w:shd w:val="clear" w:color="auto" w:fill="FFFFFF"/>
        </w:rPr>
        <w:t>gereğince işlem yapılmasını kabul</w:t>
      </w:r>
      <w:r w:rsidR="009C0106" w:rsidRPr="00D0753D">
        <w:rPr>
          <w:rFonts w:cs="Times New Roman"/>
          <w:color w:val="000000"/>
          <w:szCs w:val="24"/>
          <w:shd w:val="clear" w:color="auto" w:fill="FFFFFF"/>
        </w:rPr>
        <w:t xml:space="preserve"> ettiğine yönelik </w:t>
      </w:r>
      <w:r w:rsidR="00EA3D93">
        <w:rPr>
          <w:rFonts w:cs="Times New Roman"/>
          <w:color w:val="000000"/>
          <w:szCs w:val="24"/>
          <w:shd w:val="clear" w:color="auto" w:fill="FFFFFF"/>
        </w:rPr>
        <w:t>imzalı beyanı</w:t>
      </w:r>
    </w:p>
    <w:p w:rsidR="00AA46E0" w:rsidRPr="00D0753D" w:rsidRDefault="00AA46E0" w:rsidP="00C817C2">
      <w:pPr>
        <w:rPr>
          <w:rFonts w:cs="Times New Roman"/>
          <w:color w:val="000000"/>
          <w:szCs w:val="24"/>
          <w:shd w:val="clear" w:color="auto" w:fill="FFFFFF"/>
        </w:rPr>
      </w:pPr>
    </w:p>
    <w:p w:rsidR="00D0753D" w:rsidRDefault="00AA46E0" w:rsidP="001D3226">
      <w:pPr>
        <w:jc w:val="both"/>
        <w:rPr>
          <w:rFonts w:cs="Times New Roman"/>
          <w:szCs w:val="24"/>
        </w:rPr>
      </w:pPr>
      <w:r w:rsidRPr="00D0753D">
        <w:rPr>
          <w:rFonts w:cs="Times New Roman"/>
          <w:szCs w:val="24"/>
        </w:rPr>
        <w:t xml:space="preserve">Anne veya babanın velayetinde bulunan ve kendisi ile birlikte Türk vatandaşlığını kazanması istenen 18 yaşından küçük çocuk/çocuklar var ise birlikte müracaat edilecektir. </w:t>
      </w:r>
    </w:p>
    <w:p w:rsidR="00D0753D" w:rsidRDefault="00D0753D" w:rsidP="001D3226">
      <w:pPr>
        <w:jc w:val="both"/>
        <w:rPr>
          <w:rFonts w:cs="Times New Roman"/>
          <w:szCs w:val="24"/>
        </w:rPr>
      </w:pPr>
    </w:p>
    <w:p w:rsidR="00AA46E0" w:rsidRDefault="00AA46E0" w:rsidP="001D3226">
      <w:pPr>
        <w:jc w:val="both"/>
        <w:rPr>
          <w:rFonts w:cs="Times New Roman"/>
          <w:szCs w:val="24"/>
        </w:rPr>
      </w:pPr>
      <w:r w:rsidRPr="00D0753D">
        <w:rPr>
          <w:rFonts w:cs="Times New Roman"/>
          <w:szCs w:val="24"/>
        </w:rPr>
        <w:t xml:space="preserve">Bunun için; </w:t>
      </w:r>
    </w:p>
    <w:p w:rsidR="0059080F" w:rsidRPr="00D0753D" w:rsidRDefault="0059080F" w:rsidP="001D3226">
      <w:pPr>
        <w:jc w:val="both"/>
        <w:rPr>
          <w:rFonts w:cs="Times New Roman"/>
          <w:szCs w:val="24"/>
        </w:rPr>
      </w:pPr>
    </w:p>
    <w:p w:rsidR="00BD4362" w:rsidRPr="00D0753D" w:rsidRDefault="00AA46E0" w:rsidP="00BD4362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362">
        <w:rPr>
          <w:rFonts w:cs="Times New Roman"/>
          <w:szCs w:val="24"/>
        </w:rPr>
        <w:t xml:space="preserve">Çocukların doğum belgesi aslı ve </w:t>
      </w:r>
      <w:r w:rsidR="00873A45">
        <w:rPr>
          <w:rFonts w:cs="Times New Roman"/>
          <w:szCs w:val="24"/>
        </w:rPr>
        <w:t>Yeminli tercümanlar tarafından yapılmış</w:t>
      </w:r>
      <w:r w:rsidR="00BD4362">
        <w:rPr>
          <w:rFonts w:cs="Times New Roman"/>
          <w:szCs w:val="24"/>
        </w:rPr>
        <w:t xml:space="preserve"> </w:t>
      </w:r>
      <w:r w:rsidR="00BD4362" w:rsidRPr="00D0753D">
        <w:rPr>
          <w:rFonts w:cs="Times New Roman"/>
          <w:szCs w:val="24"/>
        </w:rPr>
        <w:t>Türkçe tercümesi</w:t>
      </w:r>
      <w:r w:rsidR="00BD4362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EB798C" w:rsidRPr="00D0753D" w:rsidRDefault="00AA46E0" w:rsidP="00EB798C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BD4362">
        <w:rPr>
          <w:rFonts w:cs="Times New Roman"/>
          <w:color w:val="000000"/>
          <w:szCs w:val="24"/>
          <w:shd w:val="clear" w:color="auto" w:fill="FFFFFF"/>
        </w:rPr>
        <w:t>Yurtiçinde noterden</w:t>
      </w:r>
      <w:r w:rsidRPr="00BD4362">
        <w:rPr>
          <w:rFonts w:cs="Times New Roman"/>
          <w:szCs w:val="24"/>
        </w:rPr>
        <w:t xml:space="preserve">, yurtdışında dış temsilcilik ya da ülkesi yetkili makamlarınca düzenlenmiş diğer ebeveynin muvafakatini gösteren belge aslı </w:t>
      </w:r>
      <w:r w:rsidR="00873A45">
        <w:rPr>
          <w:rFonts w:cs="Times New Roman"/>
          <w:szCs w:val="24"/>
        </w:rPr>
        <w:t>Yeminli tercümanlar tarafından yapılmış</w:t>
      </w:r>
      <w:r w:rsidR="00EB798C">
        <w:rPr>
          <w:rFonts w:cs="Times New Roman"/>
          <w:szCs w:val="24"/>
        </w:rPr>
        <w:t xml:space="preserve"> </w:t>
      </w:r>
      <w:r w:rsidR="00EB798C" w:rsidRPr="00D0753D">
        <w:rPr>
          <w:rFonts w:cs="Times New Roman"/>
          <w:szCs w:val="24"/>
        </w:rPr>
        <w:t>Türkçe tercümesi</w:t>
      </w:r>
      <w:r w:rsidR="00EB798C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EB798C" w:rsidRPr="00D0753D" w:rsidRDefault="00AA46E0" w:rsidP="00EB798C">
      <w:pPr>
        <w:numPr>
          <w:ilvl w:val="0"/>
          <w:numId w:val="11"/>
        </w:num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0753D">
        <w:rPr>
          <w:rFonts w:cs="Times New Roman"/>
          <w:szCs w:val="24"/>
        </w:rPr>
        <w:t xml:space="preserve">Velayetin anneye veya babaya verildiğine dair velayet kararı belge aslı ve </w:t>
      </w:r>
      <w:r w:rsidR="00873A45">
        <w:rPr>
          <w:rFonts w:cs="Times New Roman"/>
          <w:szCs w:val="24"/>
        </w:rPr>
        <w:t>yeminli tercümanlar tarafından yapılmış</w:t>
      </w:r>
      <w:r w:rsidR="00EB798C">
        <w:rPr>
          <w:rFonts w:cs="Times New Roman"/>
          <w:szCs w:val="24"/>
        </w:rPr>
        <w:t xml:space="preserve"> </w:t>
      </w:r>
      <w:r w:rsidR="00EB798C" w:rsidRPr="00D0753D">
        <w:rPr>
          <w:rFonts w:cs="Times New Roman"/>
          <w:szCs w:val="24"/>
        </w:rPr>
        <w:t>Türkçe tercümesi</w:t>
      </w:r>
      <w:r w:rsidR="00EB798C">
        <w:rPr>
          <w:rFonts w:cs="Times New Roman"/>
          <w:color w:val="000000"/>
          <w:szCs w:val="24"/>
          <w:shd w:val="clear" w:color="auto" w:fill="FFFFFF"/>
        </w:rPr>
        <w:t xml:space="preserve"> ve fotokopisi</w:t>
      </w:r>
    </w:p>
    <w:p w:rsidR="00EB798C" w:rsidRDefault="00EB798C" w:rsidP="00AA46E0">
      <w:pPr>
        <w:jc w:val="both"/>
        <w:rPr>
          <w:rFonts w:cs="Times New Roman"/>
          <w:szCs w:val="24"/>
        </w:rPr>
      </w:pPr>
    </w:p>
    <w:p w:rsidR="00AA46E0" w:rsidRPr="00D0753D" w:rsidRDefault="00AA46E0" w:rsidP="00AA46E0">
      <w:pPr>
        <w:jc w:val="both"/>
        <w:rPr>
          <w:rFonts w:cs="Times New Roman"/>
          <w:szCs w:val="24"/>
        </w:rPr>
      </w:pPr>
      <w:proofErr w:type="gramStart"/>
      <w:r w:rsidRPr="00D0753D">
        <w:rPr>
          <w:rFonts w:cs="Times New Roman"/>
          <w:szCs w:val="24"/>
        </w:rPr>
        <w:t>de</w:t>
      </w:r>
      <w:proofErr w:type="gramEnd"/>
      <w:r w:rsidRPr="00D0753D">
        <w:rPr>
          <w:rFonts w:cs="Times New Roman"/>
          <w:szCs w:val="24"/>
        </w:rPr>
        <w:t xml:space="preserve"> başvuru evraklarına eklenmelidir.</w:t>
      </w:r>
    </w:p>
    <w:p w:rsidR="00776CB9" w:rsidRPr="00D0753D" w:rsidRDefault="00776CB9" w:rsidP="009C0106">
      <w:pPr>
        <w:pStyle w:val="ListParagraph"/>
        <w:jc w:val="both"/>
        <w:rPr>
          <w:rFonts w:cs="Times New Roman"/>
          <w:szCs w:val="24"/>
        </w:rPr>
      </w:pPr>
    </w:p>
    <w:p w:rsidR="0012333F" w:rsidRPr="00D0753D" w:rsidRDefault="00777EC2" w:rsidP="00D0753D">
      <w:pPr>
        <w:tabs>
          <w:tab w:val="left" w:pos="30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 w:rsidRPr="00D0753D">
        <w:rPr>
          <w:rFonts w:cs="Times New Roman"/>
          <w:b/>
          <w:szCs w:val="24"/>
        </w:rPr>
        <w:t>Harç bedeli:</w:t>
      </w:r>
    </w:p>
    <w:p w:rsidR="0012333F" w:rsidRPr="00D0753D" w:rsidRDefault="0012333F" w:rsidP="00D0753D">
      <w:pPr>
        <w:pStyle w:val="ListParagraph"/>
        <w:ind w:left="0"/>
        <w:jc w:val="both"/>
        <w:rPr>
          <w:rFonts w:cs="Times New Roman"/>
          <w:szCs w:val="24"/>
        </w:rPr>
      </w:pPr>
    </w:p>
    <w:p w:rsidR="002D7CC7" w:rsidRPr="00D0753D" w:rsidRDefault="002D7CC7" w:rsidP="002D7CC7">
      <w:pPr>
        <w:jc w:val="both"/>
        <w:rPr>
          <w:rFonts w:cs="Times New Roman"/>
          <w:b/>
          <w:color w:val="000000"/>
          <w:szCs w:val="24"/>
          <w:u w:val="single"/>
          <w:shd w:val="clear" w:color="auto" w:fill="FFFFFF"/>
        </w:rPr>
      </w:pPr>
      <w:r>
        <w:t xml:space="preserve">1. Posta bedeli için kullanılmak üzere </w:t>
      </w:r>
      <w:r>
        <w:rPr>
          <w:b/>
        </w:rPr>
        <w:t>8 Avro</w:t>
      </w:r>
      <w:r w:rsidRPr="00D0753D">
        <w:rPr>
          <w:rFonts w:cs="Times New Roman"/>
          <w:szCs w:val="24"/>
        </w:rPr>
        <w:t xml:space="preserve"> </w:t>
      </w:r>
      <w:bookmarkStart w:id="0" w:name="_Hlk76049041"/>
      <w:r w:rsidRPr="00D0753D">
        <w:rPr>
          <w:rFonts w:cs="Times New Roman"/>
          <w:szCs w:val="24"/>
        </w:rPr>
        <w:t>(Evraklarınızın Türkiye’ye gönderilmesi için)</w:t>
      </w:r>
      <w:bookmarkEnd w:id="0"/>
    </w:p>
    <w:p w:rsidR="002D7CC7" w:rsidRDefault="002D7CC7" w:rsidP="002D7CC7">
      <w:pPr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2. </w:t>
      </w:r>
      <w:r w:rsidRPr="00433546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asdik gerektiren her bir belge için </w:t>
      </w:r>
      <w:r w:rsidR="00E64B35">
        <w:rPr>
          <w:rFonts w:cs="Times New Roman"/>
          <w:b/>
          <w:szCs w:val="24"/>
        </w:rPr>
        <w:t>1</w:t>
      </w:r>
      <w:r w:rsidR="009F651E">
        <w:rPr>
          <w:rFonts w:cs="Times New Roman"/>
          <w:b/>
          <w:szCs w:val="24"/>
        </w:rPr>
        <w:t>8</w:t>
      </w:r>
      <w:r w:rsidRPr="002532B5">
        <w:rPr>
          <w:rFonts w:cs="Times New Roman"/>
          <w:b/>
          <w:szCs w:val="24"/>
        </w:rPr>
        <w:t>,</w:t>
      </w:r>
      <w:r w:rsidR="009F651E">
        <w:rPr>
          <w:rFonts w:cs="Times New Roman"/>
          <w:b/>
          <w:szCs w:val="24"/>
        </w:rPr>
        <w:t>10</w:t>
      </w:r>
      <w:r w:rsidRPr="002532B5">
        <w:rPr>
          <w:rFonts w:cs="Times New Roman"/>
          <w:b/>
          <w:szCs w:val="24"/>
        </w:rPr>
        <w:t xml:space="preserve"> Avro </w:t>
      </w:r>
    </w:p>
    <w:p w:rsidR="002D7CC7" w:rsidRPr="009470CE" w:rsidRDefault="002D7CC7" w:rsidP="002D7C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9470CE">
        <w:rPr>
          <w:rFonts w:cs="Times New Roman"/>
          <w:szCs w:val="24"/>
        </w:rPr>
        <w:t xml:space="preserve">Vatandaşlığı Kazanma </w:t>
      </w:r>
      <w:r>
        <w:rPr>
          <w:rFonts w:cs="Times New Roman"/>
          <w:szCs w:val="24"/>
        </w:rPr>
        <w:t xml:space="preserve">başvurusu harcı: </w:t>
      </w:r>
      <w:r w:rsidR="0059080F">
        <w:rPr>
          <w:rFonts w:cs="Times New Roman"/>
          <w:szCs w:val="24"/>
        </w:rPr>
        <w:t>G</w:t>
      </w:r>
      <w:r w:rsidRPr="009470CE">
        <w:rPr>
          <w:rFonts w:cs="Times New Roman"/>
          <w:szCs w:val="24"/>
        </w:rPr>
        <w:t xml:space="preserve">ünlük Merkez Bankası Döviz Satış Kurundan hesaplanacak </w:t>
      </w:r>
      <w:r w:rsidR="00691EF6">
        <w:rPr>
          <w:rFonts w:cs="Times New Roman"/>
          <w:b/>
          <w:szCs w:val="24"/>
        </w:rPr>
        <w:t>762,82</w:t>
      </w:r>
      <w:r w:rsidRPr="009470CE">
        <w:rPr>
          <w:rFonts w:cs="Times New Roman"/>
          <w:b/>
          <w:szCs w:val="24"/>
        </w:rPr>
        <w:t xml:space="preserve"> TL</w:t>
      </w:r>
      <w:r w:rsidRPr="009470CE">
        <w:rPr>
          <w:rFonts w:cs="Times New Roman"/>
          <w:szCs w:val="24"/>
        </w:rPr>
        <w:t xml:space="preserve"> karşılığı </w:t>
      </w:r>
      <w:r w:rsidRPr="009470CE">
        <w:rPr>
          <w:rFonts w:cs="Times New Roman"/>
          <w:b/>
          <w:szCs w:val="24"/>
        </w:rPr>
        <w:t>Avro</w:t>
      </w:r>
      <w:r w:rsidRPr="009470CE">
        <w:rPr>
          <w:rFonts w:cs="Times New Roman"/>
          <w:szCs w:val="24"/>
        </w:rPr>
        <w:t xml:space="preserve">  </w:t>
      </w:r>
    </w:p>
    <w:p w:rsidR="00794606" w:rsidRPr="00D0753D" w:rsidRDefault="00794606" w:rsidP="00D0753D">
      <w:pPr>
        <w:tabs>
          <w:tab w:val="left" w:pos="2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94606" w:rsidRPr="00D0753D" w:rsidRDefault="00794606" w:rsidP="00D0753D">
      <w:pPr>
        <w:jc w:val="both"/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>Başvuru Yöntemi:</w:t>
      </w:r>
    </w:p>
    <w:p w:rsidR="00794606" w:rsidRPr="00D0753D" w:rsidRDefault="00794606" w:rsidP="00D0753D">
      <w:pPr>
        <w:jc w:val="both"/>
        <w:rPr>
          <w:rFonts w:cs="Times New Roman"/>
          <w:b/>
          <w:szCs w:val="24"/>
        </w:rPr>
      </w:pPr>
    </w:p>
    <w:p w:rsidR="00D21C5E" w:rsidRPr="00357D73" w:rsidRDefault="00D21C5E" w:rsidP="00D21C5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Başvuru için</w:t>
      </w:r>
      <w:r w:rsidRPr="00357D73">
        <w:rPr>
          <w:rFonts w:cs="Times New Roman"/>
          <w:szCs w:val="24"/>
        </w:rPr>
        <w:t xml:space="preserve"> Başkonsolosluğumuza gelmeden önce </w:t>
      </w:r>
      <w:r w:rsidRPr="0059080F">
        <w:rPr>
          <w:rFonts w:cs="Times New Roman"/>
          <w:b/>
          <w:szCs w:val="24"/>
          <w:u w:val="single"/>
        </w:rPr>
        <w:t>www.konsolosluk.gov.tr</w:t>
      </w:r>
      <w:r w:rsidRPr="00357D73">
        <w:rPr>
          <w:rFonts w:cs="Times New Roman"/>
          <w:szCs w:val="24"/>
        </w:rPr>
        <w:t xml:space="preserve"> internet sitesinin sağ üst bölümündeki e-randevu bölümünden </w:t>
      </w:r>
      <w:r>
        <w:rPr>
          <w:rFonts w:cs="Times New Roman"/>
          <w:szCs w:val="24"/>
        </w:rPr>
        <w:t>veya 210672983</w:t>
      </w:r>
      <w:r w:rsidR="006444E8">
        <w:rPr>
          <w:rFonts w:cs="Times New Roman"/>
          <w:szCs w:val="24"/>
        </w:rPr>
        <w:t>2</w:t>
      </w:r>
      <w:bookmarkStart w:id="1" w:name="_GoBack"/>
      <w:bookmarkEnd w:id="1"/>
      <w:r>
        <w:rPr>
          <w:rFonts w:cs="Times New Roman"/>
          <w:szCs w:val="24"/>
        </w:rPr>
        <w:t xml:space="preserve"> numaralı telefondan </w:t>
      </w:r>
      <w:r w:rsidRPr="00357D73">
        <w:rPr>
          <w:rFonts w:cs="Times New Roman"/>
          <w:szCs w:val="24"/>
        </w:rPr>
        <w:t>randevu alınması</w:t>
      </w:r>
      <w:r>
        <w:rPr>
          <w:rFonts w:cs="Times New Roman"/>
          <w:szCs w:val="24"/>
        </w:rPr>
        <w:t xml:space="preserve"> </w:t>
      </w:r>
      <w:r w:rsidRPr="00357D73">
        <w:rPr>
          <w:rFonts w:cs="Times New Roman"/>
          <w:szCs w:val="24"/>
        </w:rPr>
        <w:t xml:space="preserve">önem </w:t>
      </w:r>
      <w:proofErr w:type="spellStart"/>
      <w:r w:rsidRPr="00357D73">
        <w:rPr>
          <w:rFonts w:cs="Times New Roman"/>
          <w:szCs w:val="24"/>
        </w:rPr>
        <w:t>arzetmektedir</w:t>
      </w:r>
      <w:proofErr w:type="spellEnd"/>
      <w:r w:rsidRPr="00357D73">
        <w:rPr>
          <w:rFonts w:cs="Times New Roman"/>
          <w:szCs w:val="24"/>
        </w:rPr>
        <w:t>.</w:t>
      </w:r>
    </w:p>
    <w:p w:rsidR="00FA4112" w:rsidRPr="00D0753D" w:rsidRDefault="00FA4112" w:rsidP="00D0753D">
      <w:pPr>
        <w:ind w:firstLine="348"/>
        <w:jc w:val="both"/>
        <w:rPr>
          <w:rFonts w:cs="Times New Roman"/>
          <w:szCs w:val="24"/>
        </w:rPr>
      </w:pPr>
    </w:p>
    <w:p w:rsidR="00FA4112" w:rsidRPr="00D0753D" w:rsidRDefault="00777EC2" w:rsidP="00D0753D">
      <w:pPr>
        <w:jc w:val="both"/>
        <w:rPr>
          <w:rFonts w:cs="Times New Roman"/>
          <w:b/>
          <w:szCs w:val="24"/>
        </w:rPr>
      </w:pPr>
      <w:r w:rsidRPr="00D0753D">
        <w:rPr>
          <w:rFonts w:cs="Times New Roman"/>
          <w:b/>
          <w:szCs w:val="24"/>
        </w:rPr>
        <w:t xml:space="preserve">Önemli Not: </w:t>
      </w:r>
    </w:p>
    <w:p w:rsidR="00777EC2" w:rsidRPr="00D0753D" w:rsidRDefault="00777EC2" w:rsidP="00D0753D">
      <w:pPr>
        <w:ind w:firstLine="348"/>
        <w:jc w:val="both"/>
        <w:rPr>
          <w:rFonts w:cs="Times New Roman"/>
          <w:b/>
          <w:szCs w:val="24"/>
        </w:rPr>
      </w:pPr>
    </w:p>
    <w:p w:rsidR="00FA4112" w:rsidRPr="00D0753D" w:rsidRDefault="00FA4112" w:rsidP="00D0753D">
      <w:pPr>
        <w:pStyle w:val="ListParagraph"/>
        <w:numPr>
          <w:ilvl w:val="0"/>
          <w:numId w:val="13"/>
        </w:numPr>
        <w:ind w:left="357" w:hanging="357"/>
        <w:jc w:val="both"/>
        <w:rPr>
          <w:rFonts w:cs="Times New Roman"/>
          <w:b/>
          <w:szCs w:val="24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Türk vatandaşlığını kazanmak isteyenlerden işlemleri sırasında yalan beyanda bulunanlar ve bunlara tanıklık edenlere</w:t>
      </w:r>
      <w:r w:rsidR="001D3226" w:rsidRPr="00D0753D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D0753D">
        <w:rPr>
          <w:rFonts w:cs="Times New Roman"/>
          <w:color w:val="000000"/>
          <w:szCs w:val="24"/>
          <w:shd w:val="clear" w:color="auto" w:fill="FFFFFF"/>
        </w:rPr>
        <w:t xml:space="preserve">5490 sayılı Nüfus Hizmetleri Kanunun </w:t>
      </w:r>
      <w:proofErr w:type="gramStart"/>
      <w:r w:rsidRPr="00D0753D">
        <w:rPr>
          <w:rFonts w:cs="Times New Roman"/>
          <w:color w:val="000000"/>
          <w:szCs w:val="24"/>
          <w:shd w:val="clear" w:color="auto" w:fill="FFFFFF"/>
        </w:rPr>
        <w:t xml:space="preserve">67 </w:t>
      </w:r>
      <w:proofErr w:type="spellStart"/>
      <w:r w:rsidRPr="00D0753D">
        <w:rPr>
          <w:rFonts w:cs="Times New Roman"/>
          <w:color w:val="000000"/>
          <w:szCs w:val="24"/>
          <w:shd w:val="clear" w:color="auto" w:fill="FFFFFF"/>
        </w:rPr>
        <w:t>nci</w:t>
      </w:r>
      <w:proofErr w:type="spellEnd"/>
      <w:proofErr w:type="gramEnd"/>
      <w:r w:rsidRPr="00D0753D">
        <w:rPr>
          <w:rFonts w:cs="Times New Roman"/>
          <w:color w:val="000000"/>
          <w:szCs w:val="24"/>
          <w:shd w:val="clear" w:color="auto" w:fill="FFFFFF"/>
        </w:rPr>
        <w:t xml:space="preserve"> maddesi uyarınca hapis cezası uygulanır.</w:t>
      </w:r>
    </w:p>
    <w:p w:rsidR="00FA4112" w:rsidRPr="00D0753D" w:rsidRDefault="00FA4112" w:rsidP="00D0753D">
      <w:pPr>
        <w:pStyle w:val="ListParagraph"/>
        <w:ind w:left="357" w:hanging="357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FA4112" w:rsidRPr="00D0753D" w:rsidRDefault="00FA4112" w:rsidP="00D0753D">
      <w:pPr>
        <w:pStyle w:val="ListParagraph"/>
        <w:numPr>
          <w:ilvl w:val="0"/>
          <w:numId w:val="13"/>
        </w:numPr>
        <w:ind w:left="357" w:hanging="357"/>
        <w:jc w:val="both"/>
        <w:rPr>
          <w:rFonts w:cs="Times New Roman"/>
          <w:b/>
          <w:szCs w:val="24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Türk vatandaşlığının yalan beyan veya vatandaşlığı kazanmaya esas teşkil eden unsurların gizlenmesi sonucunda kazanıldığının sonradan tespiti halinde Türk vatandaşlığı iptal edilir.</w:t>
      </w:r>
    </w:p>
    <w:p w:rsidR="00FA4112" w:rsidRPr="00D0753D" w:rsidRDefault="00FA4112" w:rsidP="00D0753D">
      <w:pPr>
        <w:pStyle w:val="ListParagraph"/>
        <w:ind w:left="357" w:hanging="357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FA4112" w:rsidRPr="00D0753D" w:rsidRDefault="00873A45" w:rsidP="00D0753D">
      <w:pPr>
        <w:pStyle w:val="ListParagraph"/>
        <w:numPr>
          <w:ilvl w:val="0"/>
          <w:numId w:val="13"/>
        </w:numPr>
        <w:ind w:left="357" w:hanging="357"/>
        <w:jc w:val="both"/>
        <w:rPr>
          <w:rFonts w:cs="Times New Roman"/>
          <w:b/>
          <w:szCs w:val="24"/>
        </w:rPr>
      </w:pPr>
      <w:r w:rsidRPr="00D0753D">
        <w:rPr>
          <w:rFonts w:cs="Times New Roman"/>
          <w:color w:val="000000"/>
          <w:szCs w:val="24"/>
          <w:shd w:val="clear" w:color="auto" w:fill="FFFFFF"/>
        </w:rPr>
        <w:t>Türk Ceza Kanunu’nun</w:t>
      </w:r>
      <w:r w:rsidR="00FA4112" w:rsidRPr="00D0753D">
        <w:rPr>
          <w:rFonts w:cs="Times New Roman"/>
          <w:color w:val="000000"/>
          <w:szCs w:val="24"/>
          <w:shd w:val="clear" w:color="auto" w:fill="FFFFFF"/>
        </w:rPr>
        <w:t xml:space="preserve"> 204. maddesi uyarınca vatandaşlık işlemleri sırasında sahte belge kullanan kişi iki yıldan beş yıla kadar hapis cezası ile cezalandırılır.</w:t>
      </w:r>
    </w:p>
    <w:p w:rsidR="00FA4112" w:rsidRPr="00D0753D" w:rsidRDefault="00FA4112" w:rsidP="00D0753D">
      <w:pPr>
        <w:pStyle w:val="ListParagraph"/>
        <w:ind w:left="357" w:hanging="357"/>
        <w:jc w:val="both"/>
        <w:rPr>
          <w:rFonts w:cs="Times New Roman"/>
          <w:szCs w:val="24"/>
        </w:rPr>
      </w:pPr>
    </w:p>
    <w:p w:rsidR="00FA4112" w:rsidRPr="00D0753D" w:rsidRDefault="00FA4112" w:rsidP="00D0753D">
      <w:pPr>
        <w:pStyle w:val="ListParagraph"/>
        <w:numPr>
          <w:ilvl w:val="0"/>
          <w:numId w:val="13"/>
        </w:numPr>
        <w:ind w:left="357" w:hanging="357"/>
        <w:jc w:val="both"/>
        <w:rPr>
          <w:rFonts w:cs="Times New Roman"/>
          <w:b/>
          <w:szCs w:val="24"/>
        </w:rPr>
      </w:pPr>
      <w:r w:rsidRPr="00D0753D">
        <w:rPr>
          <w:rFonts w:cs="Times New Roman"/>
          <w:szCs w:val="24"/>
        </w:rPr>
        <w:lastRenderedPageBreak/>
        <w:t>Türk Soylu olan yabancıların Türk soylu olduklarını gösterir belge getirmeleri ilgililerin lehine d</w:t>
      </w:r>
      <w:r w:rsidR="00AB042B" w:rsidRPr="00D0753D">
        <w:rPr>
          <w:rFonts w:cs="Times New Roman"/>
          <w:szCs w:val="24"/>
        </w:rPr>
        <w:t>eğerlendirilecektir. (Belgeler</w:t>
      </w:r>
      <w:r w:rsidRPr="00D0753D">
        <w:rPr>
          <w:rFonts w:cs="Times New Roman"/>
          <w:szCs w:val="24"/>
        </w:rPr>
        <w:t xml:space="preserve"> </w:t>
      </w:r>
      <w:r w:rsidR="00AB042B" w:rsidRPr="00D0753D">
        <w:rPr>
          <w:rFonts w:cs="Times New Roman"/>
          <w:szCs w:val="24"/>
        </w:rPr>
        <w:t xml:space="preserve">Türkçe tercümesi yapılmış ve </w:t>
      </w:r>
      <w:proofErr w:type="spellStart"/>
      <w:r w:rsidRPr="00D0753D">
        <w:rPr>
          <w:rFonts w:cs="Times New Roman"/>
          <w:szCs w:val="24"/>
        </w:rPr>
        <w:t>Apostil</w:t>
      </w:r>
      <w:proofErr w:type="spellEnd"/>
      <w:r w:rsidRPr="00D0753D">
        <w:rPr>
          <w:rFonts w:cs="Times New Roman"/>
          <w:szCs w:val="24"/>
        </w:rPr>
        <w:t xml:space="preserve"> onaylı </w:t>
      </w:r>
      <w:r w:rsidR="00AB042B" w:rsidRPr="00D0753D">
        <w:rPr>
          <w:rFonts w:cs="Times New Roman"/>
          <w:szCs w:val="24"/>
        </w:rPr>
        <w:t>olmalıdır</w:t>
      </w:r>
      <w:r w:rsidRPr="00D0753D">
        <w:rPr>
          <w:rFonts w:cs="Times New Roman"/>
          <w:szCs w:val="24"/>
        </w:rPr>
        <w:t>.)</w:t>
      </w:r>
    </w:p>
    <w:p w:rsidR="00BB030B" w:rsidRPr="00D0753D" w:rsidRDefault="00FA4112" w:rsidP="009C0106">
      <w:pPr>
        <w:tabs>
          <w:tab w:val="left" w:pos="2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461"/>
        <w:jc w:val="both"/>
        <w:rPr>
          <w:rFonts w:cs="Times New Roman"/>
          <w:szCs w:val="24"/>
        </w:rPr>
      </w:pPr>
      <w:r w:rsidRPr="00D0753D">
        <w:rPr>
          <w:rFonts w:cs="Times New Roman"/>
          <w:szCs w:val="24"/>
        </w:rPr>
        <w:t xml:space="preserve">  </w:t>
      </w:r>
    </w:p>
    <w:p w:rsidR="004C46BB" w:rsidRPr="004C46BB" w:rsidRDefault="00873A45" w:rsidP="00873A45">
      <w:pPr>
        <w:jc w:val="both"/>
        <w:sectPr w:rsidR="004C46BB" w:rsidRPr="004C46BB" w:rsidSect="003E4C5E">
          <w:headerReference w:type="default" r:id="rId9"/>
          <w:footerReference w:type="default" r:id="rId10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  <w:r>
        <w:rPr>
          <w:rFonts w:cs="Times New Roman"/>
          <w:szCs w:val="24"/>
        </w:rPr>
        <w:t xml:space="preserve">Not: </w:t>
      </w:r>
      <w:r>
        <w:t>Yeminli tercüman listemize Başkonsolosluğumuzun web sayfasındaki “tercüman ara” sekmesinden ulaşmanız mümkündü</w:t>
      </w:r>
      <w:r w:rsidR="004C46BB">
        <w:t>r</w:t>
      </w:r>
    </w:p>
    <w:p w:rsidR="00F52F9B" w:rsidRPr="00D0753D" w:rsidRDefault="00F52F9B" w:rsidP="0059080F">
      <w:pPr>
        <w:tabs>
          <w:tab w:val="left" w:pos="29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461"/>
        <w:rPr>
          <w:rFonts w:cs="Times New Roman"/>
          <w:szCs w:val="24"/>
        </w:rPr>
      </w:pPr>
    </w:p>
    <w:sectPr w:rsidR="00F52F9B" w:rsidRPr="00D0753D" w:rsidSect="00E81D5D">
      <w:headerReference w:type="default" r:id="rId11"/>
      <w:footerReference w:type="default" r:id="rId12"/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7A" w:rsidRDefault="006C497A" w:rsidP="002B6384">
      <w:r>
        <w:separator/>
      </w:r>
    </w:p>
  </w:endnote>
  <w:endnote w:type="continuationSeparator" w:id="0">
    <w:p w:rsidR="006C497A" w:rsidRDefault="006C497A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873A45" w:rsidTr="00531DB3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873A45" w:rsidRDefault="00873A45" w:rsidP="00531DB3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5428B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73A45" w:rsidRPr="006C41FF" w:rsidRDefault="00873A45" w:rsidP="00531DB3">
          <w:pPr>
            <w:pStyle w:val="Footer"/>
            <w:rPr>
              <w:rFonts w:ascii="Bookman Old Style" w:hAnsi="Bookman Old Style"/>
            </w:rPr>
          </w:pPr>
        </w:p>
      </w:tc>
    </w:tr>
  </w:tbl>
  <w:p w:rsidR="00873A45" w:rsidRDefault="00873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D5D" w:rsidRDefault="00E8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7A" w:rsidRDefault="006C497A" w:rsidP="002B6384">
      <w:r>
        <w:separator/>
      </w:r>
    </w:p>
  </w:footnote>
  <w:footnote w:type="continuationSeparator" w:id="0">
    <w:p w:rsidR="006C497A" w:rsidRDefault="006C497A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873A45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73A45" w:rsidRDefault="006444E8" w:rsidP="005428B5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74394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73A45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T.C. ATİNA-PİRE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873A45" w:rsidRDefault="00873A45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202</w:t>
          </w:r>
          <w:r w:rsidR="009F651E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873A45" w:rsidRDefault="00873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D5D" w:rsidRDefault="00E81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0DAD8F0"/>
    <w:lvl w:ilvl="0">
      <w:start w:val="1"/>
      <w:numFmt w:val="decimal"/>
      <w:lvlText w:val="%1."/>
      <w:lvlJc w:val="left"/>
      <w:pPr>
        <w:ind w:left="307" w:hanging="30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3E85"/>
    <w:multiLevelType w:val="hybridMultilevel"/>
    <w:tmpl w:val="32BCD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E56D3"/>
    <w:multiLevelType w:val="hybridMultilevel"/>
    <w:tmpl w:val="22DCC31A"/>
    <w:lvl w:ilvl="0" w:tplc="4B0A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E322C"/>
    <w:multiLevelType w:val="hybridMultilevel"/>
    <w:tmpl w:val="08027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4F3A"/>
    <w:multiLevelType w:val="hybridMultilevel"/>
    <w:tmpl w:val="34CCBC6C"/>
    <w:lvl w:ilvl="0" w:tplc="041F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375036"/>
    <w:multiLevelType w:val="hybridMultilevel"/>
    <w:tmpl w:val="DBC230B2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60D1"/>
    <w:multiLevelType w:val="hybridMultilevel"/>
    <w:tmpl w:val="64A210BA"/>
    <w:lvl w:ilvl="0" w:tplc="FDDEB8F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D1D70"/>
    <w:multiLevelType w:val="hybridMultilevel"/>
    <w:tmpl w:val="24FE7726"/>
    <w:lvl w:ilvl="0" w:tplc="37F884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6"/>
  </w:num>
  <w:num w:numId="15">
    <w:abstractNumId w:val="17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9"/>
    <w:rsid w:val="0001420A"/>
    <w:rsid w:val="00090639"/>
    <w:rsid w:val="00096E1F"/>
    <w:rsid w:val="001114C3"/>
    <w:rsid w:val="0012333F"/>
    <w:rsid w:val="00131D41"/>
    <w:rsid w:val="001C0AF0"/>
    <w:rsid w:val="001D3226"/>
    <w:rsid w:val="00261FB6"/>
    <w:rsid w:val="002B6384"/>
    <w:rsid w:val="002B754C"/>
    <w:rsid w:val="002D7CC7"/>
    <w:rsid w:val="003A2A76"/>
    <w:rsid w:val="003B3884"/>
    <w:rsid w:val="004941BB"/>
    <w:rsid w:val="004B0277"/>
    <w:rsid w:val="004B52EA"/>
    <w:rsid w:val="004C1418"/>
    <w:rsid w:val="004C46BB"/>
    <w:rsid w:val="004F33B5"/>
    <w:rsid w:val="0059080F"/>
    <w:rsid w:val="00590DAF"/>
    <w:rsid w:val="005A3AC8"/>
    <w:rsid w:val="006040EB"/>
    <w:rsid w:val="006444E8"/>
    <w:rsid w:val="00691EF6"/>
    <w:rsid w:val="006C41FF"/>
    <w:rsid w:val="006C497A"/>
    <w:rsid w:val="00711CDB"/>
    <w:rsid w:val="00716D9D"/>
    <w:rsid w:val="007514BD"/>
    <w:rsid w:val="007734E6"/>
    <w:rsid w:val="00776CB9"/>
    <w:rsid w:val="00777EC2"/>
    <w:rsid w:val="00794606"/>
    <w:rsid w:val="007E344D"/>
    <w:rsid w:val="00873A45"/>
    <w:rsid w:val="008B05CD"/>
    <w:rsid w:val="00905DA3"/>
    <w:rsid w:val="009C0106"/>
    <w:rsid w:val="009E2C29"/>
    <w:rsid w:val="009F651E"/>
    <w:rsid w:val="00A05487"/>
    <w:rsid w:val="00A07695"/>
    <w:rsid w:val="00A96B8B"/>
    <w:rsid w:val="00AA46E0"/>
    <w:rsid w:val="00AB042B"/>
    <w:rsid w:val="00B033AB"/>
    <w:rsid w:val="00B16184"/>
    <w:rsid w:val="00B35987"/>
    <w:rsid w:val="00B56979"/>
    <w:rsid w:val="00BB030B"/>
    <w:rsid w:val="00BD4362"/>
    <w:rsid w:val="00BF63A0"/>
    <w:rsid w:val="00C217A7"/>
    <w:rsid w:val="00C2471E"/>
    <w:rsid w:val="00C817C2"/>
    <w:rsid w:val="00C84C5E"/>
    <w:rsid w:val="00C90512"/>
    <w:rsid w:val="00CA2DA7"/>
    <w:rsid w:val="00CE7D8E"/>
    <w:rsid w:val="00D0753D"/>
    <w:rsid w:val="00D21C5E"/>
    <w:rsid w:val="00D86A43"/>
    <w:rsid w:val="00E05583"/>
    <w:rsid w:val="00E40DF7"/>
    <w:rsid w:val="00E64B35"/>
    <w:rsid w:val="00E66FB0"/>
    <w:rsid w:val="00E77567"/>
    <w:rsid w:val="00E81D5D"/>
    <w:rsid w:val="00EA0020"/>
    <w:rsid w:val="00EA3D93"/>
    <w:rsid w:val="00EB13E9"/>
    <w:rsid w:val="00EB798C"/>
    <w:rsid w:val="00EB7E21"/>
    <w:rsid w:val="00F17D1D"/>
    <w:rsid w:val="00F460AA"/>
    <w:rsid w:val="00F52F9B"/>
    <w:rsid w:val="00F53F31"/>
    <w:rsid w:val="00F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B7DA1C"/>
  <w15:docId w15:val="{1627902B-185E-478C-BC08-6D7C56B1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styleId="Strong">
    <w:name w:val="Strong"/>
    <w:qFormat/>
    <w:rsid w:val="00776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ma.eker\Desktop\KAYIT%201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16262-3F2D-4FED-81CC-0CD23162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 1 - Copy</Template>
  <TotalTime>66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ATİNA-PİRE BAŞKONSOLOSLUĞU</dc:title>
  <dc:creator>Esma Eker</dc:creator>
  <cp:lastModifiedBy>Diler Keser</cp:lastModifiedBy>
  <cp:revision>11</cp:revision>
  <dcterms:created xsi:type="dcterms:W3CDTF">2021-07-01T13:34:00Z</dcterms:created>
  <dcterms:modified xsi:type="dcterms:W3CDTF">2025-06-16T14:26:00Z</dcterms:modified>
</cp:coreProperties>
</file>