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26C" w:rsidRPr="001607F9" w:rsidRDefault="003C0FF1" w:rsidP="00070CEF">
      <w:pPr>
        <w:pStyle w:val="Heading3"/>
        <w:rPr>
          <w:rFonts w:ascii="Times New Roman" w:hAnsi="Times New Roman"/>
          <w:color w:val="000000"/>
        </w:rPr>
      </w:pPr>
      <w:r w:rsidRPr="001607F9">
        <w:rPr>
          <w:rFonts w:ascii="Times New Roman" w:hAnsi="Times New Roman"/>
          <w:color w:val="000000"/>
        </w:rPr>
        <w:t>N</w:t>
      </w:r>
      <w:r w:rsidR="00D2226C" w:rsidRPr="001607F9">
        <w:rPr>
          <w:rFonts w:ascii="Times New Roman" w:hAnsi="Times New Roman"/>
          <w:color w:val="000000"/>
        </w:rPr>
        <w:t xml:space="preserve">ÜFUS CÜZDANI YENİLEME </w:t>
      </w:r>
      <w:r w:rsidR="009D4318" w:rsidRPr="001607F9">
        <w:rPr>
          <w:rFonts w:ascii="Times New Roman" w:hAnsi="Times New Roman"/>
          <w:color w:val="000000"/>
        </w:rPr>
        <w:t>BAŞVURUSU</w:t>
      </w:r>
    </w:p>
    <w:p w:rsidR="003C0FF1" w:rsidRPr="003C0FF1" w:rsidRDefault="003C0FF1" w:rsidP="0037630F">
      <w:pPr>
        <w:pStyle w:val="Heading3"/>
        <w:jc w:val="left"/>
        <w:rPr>
          <w:rFonts w:ascii="Times New Roman" w:hAnsi="Times New Roman"/>
        </w:rPr>
      </w:pPr>
      <w:proofErr w:type="spellStart"/>
      <w:r w:rsidRPr="003C0FF1">
        <w:rPr>
          <w:rFonts w:ascii="Times New Roman" w:hAnsi="Times New Roman"/>
        </w:rPr>
        <w:t>Başvuru</w:t>
      </w:r>
      <w:proofErr w:type="spellEnd"/>
      <w:r w:rsidRPr="003C0FF1">
        <w:rPr>
          <w:rFonts w:ascii="Times New Roman" w:hAnsi="Times New Roman"/>
        </w:rPr>
        <w:t xml:space="preserve"> </w:t>
      </w:r>
      <w:proofErr w:type="spellStart"/>
      <w:r w:rsidRPr="003C0FF1">
        <w:rPr>
          <w:rFonts w:ascii="Times New Roman" w:hAnsi="Times New Roman"/>
        </w:rPr>
        <w:t>Şartları</w:t>
      </w:r>
      <w:proofErr w:type="spellEnd"/>
      <w:r w:rsidRPr="003C0FF1">
        <w:rPr>
          <w:rFonts w:ascii="Times New Roman" w:hAnsi="Times New Roman"/>
        </w:rPr>
        <w:t>:</w:t>
      </w:r>
    </w:p>
    <w:p w:rsidR="00D2402F" w:rsidRPr="008109BD" w:rsidRDefault="00D2402F" w:rsidP="00161B1B">
      <w:pPr>
        <w:pStyle w:val="Heading3"/>
        <w:numPr>
          <w:ilvl w:val="0"/>
          <w:numId w:val="20"/>
        </w:numPr>
        <w:ind w:left="357" w:hanging="357"/>
        <w:rPr>
          <w:rFonts w:ascii="Nerislight" w:hAnsi="Nerislight"/>
          <w:b w:val="0"/>
          <w:u w:val="single"/>
          <w:lang w:val="tr-TR"/>
        </w:rPr>
      </w:pPr>
      <w:r w:rsidRPr="008109BD">
        <w:rPr>
          <w:rFonts w:ascii="Nerislight" w:hAnsi="Nerislight"/>
          <w:b w:val="0"/>
          <w:u w:val="single"/>
          <w:lang w:val="tr-TR"/>
        </w:rPr>
        <w:t>18 yaşından büyüklerin şahsen müracaatı gerekir.</w:t>
      </w:r>
    </w:p>
    <w:p w:rsidR="00F44A5B" w:rsidRDefault="00D2402F" w:rsidP="00161B1B">
      <w:pPr>
        <w:pStyle w:val="ListParagraph"/>
        <w:numPr>
          <w:ilvl w:val="0"/>
          <w:numId w:val="20"/>
        </w:numPr>
        <w:spacing w:before="100" w:beforeAutospacing="1" w:after="100" w:afterAutospacing="1"/>
        <w:ind w:left="357" w:hanging="357"/>
        <w:jc w:val="both"/>
        <w:rPr>
          <w:color w:val="000000"/>
        </w:rPr>
      </w:pPr>
      <w:r w:rsidRPr="00F44A5B">
        <w:rPr>
          <w:color w:val="000000"/>
          <w:u w:val="single"/>
        </w:rPr>
        <w:t xml:space="preserve">18 Yaşından küçüklerin anne ya da babasının </w:t>
      </w:r>
      <w:r w:rsidR="009D4C0C">
        <w:rPr>
          <w:color w:val="000000"/>
          <w:u w:val="single"/>
        </w:rPr>
        <w:t xml:space="preserve">şahsen </w:t>
      </w:r>
      <w:r w:rsidRPr="00F44A5B">
        <w:rPr>
          <w:color w:val="000000"/>
          <w:u w:val="single"/>
        </w:rPr>
        <w:t xml:space="preserve">başvurması şarttır. </w:t>
      </w:r>
      <w:r w:rsidR="005F6FD2" w:rsidRPr="00F44A5B">
        <w:rPr>
          <w:color w:val="000000"/>
        </w:rPr>
        <w:t xml:space="preserve">Anne ve babanın boşanmış olmaları </w:t>
      </w:r>
      <w:r w:rsidR="000B6141">
        <w:rPr>
          <w:color w:val="000000"/>
        </w:rPr>
        <w:t>halinde</w:t>
      </w:r>
      <w:r w:rsidR="005F6FD2" w:rsidRPr="00F44A5B">
        <w:rPr>
          <w:color w:val="000000"/>
        </w:rPr>
        <w:t xml:space="preserve"> çocuğun mahkeme tarafından </w:t>
      </w:r>
      <w:r w:rsidR="00A5168C" w:rsidRPr="00F44A5B">
        <w:rPr>
          <w:color w:val="000000"/>
        </w:rPr>
        <w:t xml:space="preserve">tayin edilen velisi </w:t>
      </w:r>
      <w:r w:rsidR="000F6519" w:rsidRPr="00F44A5B">
        <w:rPr>
          <w:color w:val="000000"/>
        </w:rPr>
        <w:t xml:space="preserve">çocuk için </w:t>
      </w:r>
      <w:r w:rsidR="00A5168C" w:rsidRPr="00F44A5B">
        <w:rPr>
          <w:color w:val="000000"/>
        </w:rPr>
        <w:t xml:space="preserve">nüfus cüzdanı başvurusu </w:t>
      </w:r>
      <w:r w:rsidR="005F6FD2" w:rsidRPr="00F44A5B">
        <w:rPr>
          <w:color w:val="000000"/>
        </w:rPr>
        <w:t xml:space="preserve">yapabilmektedir. </w:t>
      </w:r>
    </w:p>
    <w:p w:rsidR="00F44A5B" w:rsidRDefault="00F44A5B" w:rsidP="000C3648">
      <w:pPr>
        <w:pStyle w:val="ListParagraph"/>
        <w:spacing w:before="100" w:beforeAutospacing="1" w:after="100" w:afterAutospacing="1"/>
        <w:ind w:left="357" w:hanging="357"/>
        <w:jc w:val="both"/>
        <w:rPr>
          <w:color w:val="000000"/>
        </w:rPr>
      </w:pPr>
    </w:p>
    <w:p w:rsidR="00D2402F" w:rsidRPr="00F44A5B" w:rsidRDefault="00D2402F" w:rsidP="000C3648">
      <w:pPr>
        <w:pStyle w:val="ListParagraph"/>
        <w:spacing w:before="100" w:beforeAutospacing="1" w:after="100" w:afterAutospacing="1"/>
        <w:ind w:left="357" w:hanging="357"/>
        <w:jc w:val="both"/>
        <w:rPr>
          <w:color w:val="000000"/>
        </w:rPr>
      </w:pPr>
      <w:r w:rsidRPr="00F44A5B">
        <w:rPr>
          <w:color w:val="000000"/>
        </w:rPr>
        <w:t>Posta ile yapılan başvurular kabul edilmemektedir.</w:t>
      </w:r>
    </w:p>
    <w:p w:rsidR="003C0FF1" w:rsidRPr="003C0FF1" w:rsidRDefault="003C0FF1" w:rsidP="00682A52">
      <w:pPr>
        <w:pStyle w:val="Heading3"/>
        <w:rPr>
          <w:rFonts w:ascii="Times New Roman" w:hAnsi="Times New Roman"/>
        </w:rPr>
      </w:pPr>
      <w:proofErr w:type="spellStart"/>
      <w:r w:rsidRPr="003C0FF1">
        <w:rPr>
          <w:rFonts w:ascii="Times New Roman" w:hAnsi="Times New Roman"/>
        </w:rPr>
        <w:t>Başvuru</w:t>
      </w:r>
      <w:proofErr w:type="spellEnd"/>
      <w:r w:rsidRPr="003C0FF1">
        <w:rPr>
          <w:rFonts w:ascii="Times New Roman" w:hAnsi="Times New Roman"/>
        </w:rPr>
        <w:t xml:space="preserve"> </w:t>
      </w:r>
      <w:proofErr w:type="spellStart"/>
      <w:r w:rsidRPr="003C0FF1">
        <w:rPr>
          <w:rFonts w:ascii="Times New Roman" w:hAnsi="Times New Roman"/>
        </w:rPr>
        <w:t>için</w:t>
      </w:r>
      <w:proofErr w:type="spellEnd"/>
      <w:r w:rsidRPr="003C0FF1">
        <w:rPr>
          <w:rFonts w:ascii="Times New Roman" w:hAnsi="Times New Roman"/>
        </w:rPr>
        <w:t xml:space="preserve"> </w:t>
      </w:r>
      <w:proofErr w:type="spellStart"/>
      <w:r w:rsidRPr="003C0FF1">
        <w:rPr>
          <w:rFonts w:ascii="Times New Roman" w:hAnsi="Times New Roman"/>
        </w:rPr>
        <w:t>Gerekli</w:t>
      </w:r>
      <w:proofErr w:type="spellEnd"/>
      <w:r w:rsidRPr="003C0FF1">
        <w:rPr>
          <w:rFonts w:ascii="Times New Roman" w:hAnsi="Times New Roman"/>
        </w:rPr>
        <w:t xml:space="preserve"> </w:t>
      </w:r>
      <w:proofErr w:type="spellStart"/>
      <w:r w:rsidRPr="003C0FF1">
        <w:rPr>
          <w:rFonts w:ascii="Times New Roman" w:hAnsi="Times New Roman"/>
        </w:rPr>
        <w:t>Evraklar</w:t>
      </w:r>
      <w:proofErr w:type="spellEnd"/>
      <w:r w:rsidRPr="003C0FF1">
        <w:rPr>
          <w:rFonts w:ascii="Times New Roman" w:hAnsi="Times New Roman"/>
        </w:rPr>
        <w:t xml:space="preserve">: </w:t>
      </w:r>
    </w:p>
    <w:p w:rsidR="00BD4B4D" w:rsidRPr="00BD4B4D" w:rsidRDefault="00841A15" w:rsidP="00161B1B">
      <w:pPr>
        <w:numPr>
          <w:ilvl w:val="0"/>
          <w:numId w:val="11"/>
        </w:numPr>
        <w:spacing w:before="100" w:beforeAutospacing="1" w:after="120"/>
        <w:ind w:left="357" w:hanging="357"/>
        <w:jc w:val="both"/>
        <w:rPr>
          <w:color w:val="000000"/>
        </w:rPr>
      </w:pPr>
      <w:r>
        <w:rPr>
          <w:color w:val="000000"/>
        </w:rPr>
        <w:t>E</w:t>
      </w:r>
      <w:r w:rsidR="003C0FF1" w:rsidRPr="003C0FF1">
        <w:rPr>
          <w:color w:val="000000"/>
        </w:rPr>
        <w:t>ski nüfus cüzdanının aslı</w:t>
      </w:r>
      <w:r w:rsidR="00CB065B">
        <w:rPr>
          <w:color w:val="000000"/>
        </w:rPr>
        <w:t>.</w:t>
      </w:r>
    </w:p>
    <w:p w:rsidR="00D2226C" w:rsidRPr="00D2402F" w:rsidRDefault="00D2226C" w:rsidP="00161B1B">
      <w:pPr>
        <w:numPr>
          <w:ilvl w:val="0"/>
          <w:numId w:val="11"/>
        </w:numPr>
        <w:spacing w:before="100" w:beforeAutospacing="1" w:after="120"/>
        <w:ind w:left="357" w:hanging="357"/>
        <w:jc w:val="both"/>
      </w:pPr>
      <w:r w:rsidRPr="00D2402F">
        <w:t>Son 6 ay içinde önden çekilmiş</w:t>
      </w:r>
      <w:r w:rsidR="00C2024E">
        <w:t xml:space="preserve"> </w:t>
      </w:r>
      <w:proofErr w:type="spellStart"/>
      <w:r w:rsidR="00C2024E">
        <w:t>biometrik</w:t>
      </w:r>
      <w:proofErr w:type="spellEnd"/>
      <w:r w:rsidR="00C2024E">
        <w:t xml:space="preserve"> 5X6</w:t>
      </w:r>
      <w:r w:rsidR="00841A15">
        <w:t xml:space="preserve"> renkli</w:t>
      </w:r>
      <w:r w:rsidRPr="00D2402F">
        <w:t xml:space="preserve"> beyaz fonlu </w:t>
      </w:r>
      <w:r w:rsidR="00C2024E">
        <w:t>1</w:t>
      </w:r>
      <w:r w:rsidRPr="00D2402F">
        <w:rPr>
          <w:u w:val="single"/>
        </w:rPr>
        <w:t xml:space="preserve"> adet fotoğraf</w:t>
      </w:r>
      <w:r w:rsidR="00CB065B">
        <w:rPr>
          <w:u w:val="single"/>
        </w:rPr>
        <w:t>.</w:t>
      </w:r>
    </w:p>
    <w:p w:rsidR="00D2226C" w:rsidRDefault="00841A15" w:rsidP="00161B1B">
      <w:pPr>
        <w:numPr>
          <w:ilvl w:val="0"/>
          <w:numId w:val="11"/>
        </w:numPr>
        <w:spacing w:before="100" w:beforeAutospacing="1" w:after="120"/>
        <w:ind w:left="357" w:hanging="357"/>
        <w:jc w:val="both"/>
        <w:rPr>
          <w:color w:val="000000"/>
        </w:rPr>
      </w:pPr>
      <w:r>
        <w:rPr>
          <w:color w:val="000000"/>
        </w:rPr>
        <w:t>Kayıp nüfus cüzdanı/kimlik kartı</w:t>
      </w:r>
      <w:r w:rsidR="007B008C">
        <w:rPr>
          <w:color w:val="000000"/>
        </w:rPr>
        <w:t xml:space="preserve"> müracaatlarından,</w:t>
      </w:r>
      <w:r>
        <w:rPr>
          <w:color w:val="000000"/>
        </w:rPr>
        <w:t xml:space="preserve"> n</w:t>
      </w:r>
      <w:r w:rsidR="003C0FF1" w:rsidRPr="003C0FF1">
        <w:rPr>
          <w:color w:val="000000"/>
        </w:rPr>
        <w:t>üfus cüzdanına</w:t>
      </w:r>
      <w:r w:rsidR="00682A52">
        <w:rPr>
          <w:color w:val="000000"/>
        </w:rPr>
        <w:t xml:space="preserve"> ilk kez fotoğraf konulacak olan vatandaşlarımızdan</w:t>
      </w:r>
      <w:r w:rsidR="007B008C">
        <w:rPr>
          <w:color w:val="000000"/>
        </w:rPr>
        <w:t xml:space="preserve"> ve</w:t>
      </w:r>
      <w:r w:rsidR="00682A52">
        <w:rPr>
          <w:color w:val="000000"/>
        </w:rPr>
        <w:t xml:space="preserve"> </w:t>
      </w:r>
      <w:r w:rsidR="00D2226C" w:rsidRPr="003C0FF1">
        <w:rPr>
          <w:color w:val="000000"/>
        </w:rPr>
        <w:t>eski nüfus cüzdanındaki fotoğrafı ve pasaportundaki fotoğrafı tanınmayacak kadar eski olan vatandaşlarımızdan</w:t>
      </w:r>
      <w:r w:rsidR="007B008C">
        <w:rPr>
          <w:color w:val="000000"/>
        </w:rPr>
        <w:t xml:space="preserve"> Türkiye’den verilmiş</w:t>
      </w:r>
      <w:r w:rsidR="00D2226C" w:rsidRPr="003C0FF1">
        <w:rPr>
          <w:color w:val="000000"/>
        </w:rPr>
        <w:t xml:space="preserve"> başka bir fotoğraflı kimlik talep edilmektedir</w:t>
      </w:r>
      <w:r w:rsidR="007B008C">
        <w:rPr>
          <w:color w:val="000000"/>
        </w:rPr>
        <w:t xml:space="preserve"> (sürücü belgesi, aile cüzdanı, okul diploması gibi)</w:t>
      </w:r>
      <w:r w:rsidR="00D2226C" w:rsidRPr="003C0FF1">
        <w:rPr>
          <w:color w:val="000000"/>
        </w:rPr>
        <w:t xml:space="preserve">. </w:t>
      </w:r>
    </w:p>
    <w:p w:rsidR="00F44A5B" w:rsidRDefault="00F44A5B" w:rsidP="00161B1B">
      <w:pPr>
        <w:numPr>
          <w:ilvl w:val="0"/>
          <w:numId w:val="11"/>
        </w:numPr>
        <w:spacing w:before="100" w:beforeAutospacing="1" w:after="120"/>
        <w:ind w:left="357" w:hanging="357"/>
        <w:jc w:val="both"/>
        <w:rPr>
          <w:color w:val="000000"/>
        </w:rPr>
      </w:pPr>
      <w:r>
        <w:rPr>
          <w:color w:val="000000"/>
        </w:rPr>
        <w:t>18 yaşından küçükse başvuru yapan velinin geçerli kimliği</w:t>
      </w:r>
      <w:r w:rsidR="00BF1332">
        <w:rPr>
          <w:color w:val="000000"/>
        </w:rPr>
        <w:t>.</w:t>
      </w:r>
    </w:p>
    <w:p w:rsidR="00F44A5B" w:rsidRDefault="00F44A5B" w:rsidP="00161B1B">
      <w:pPr>
        <w:pStyle w:val="ListParagraph"/>
        <w:numPr>
          <w:ilvl w:val="0"/>
          <w:numId w:val="11"/>
        </w:numPr>
        <w:spacing w:before="100" w:beforeAutospacing="1" w:after="120"/>
        <w:ind w:left="357" w:hanging="357"/>
        <w:jc w:val="both"/>
      </w:pPr>
      <w:r w:rsidRPr="00F44A5B">
        <w:t xml:space="preserve">15-18 yaş aralığındaki çocuklar adına düzenlenecek </w:t>
      </w:r>
      <w:r w:rsidR="00C2024E">
        <w:t>kimlik kartlarına</w:t>
      </w:r>
      <w:r w:rsidRPr="00F44A5B">
        <w:t xml:space="preserve"> fotoğraf </w:t>
      </w:r>
      <w:r w:rsidR="00C2024E">
        <w:t>konulacağı</w:t>
      </w:r>
      <w:r w:rsidRPr="00F44A5B">
        <w:t xml:space="preserve"> için</w:t>
      </w:r>
      <w:r>
        <w:t xml:space="preserve"> bu yaş aralığındaki çocukların fotoğraflı herhangi bir kimlik belgesi</w:t>
      </w:r>
      <w:r w:rsidR="00C2024E">
        <w:t xml:space="preserve">. </w:t>
      </w:r>
    </w:p>
    <w:p w:rsidR="00F44A5B" w:rsidRDefault="00681CAD" w:rsidP="00290400">
      <w:pPr>
        <w:pStyle w:val="ListParagraph"/>
        <w:numPr>
          <w:ilvl w:val="0"/>
          <w:numId w:val="11"/>
        </w:numPr>
        <w:spacing w:before="100" w:beforeAutospacing="1" w:after="120"/>
        <w:ind w:left="357" w:hanging="357"/>
        <w:jc w:val="both"/>
      </w:pPr>
      <w:r w:rsidRPr="00681CAD">
        <w:rPr>
          <w:color w:val="121212"/>
          <w:shd w:val="clear" w:color="auto" w:fill="FFFFFF"/>
        </w:rPr>
        <w:t xml:space="preserve">On beş yaşını tamamlamamış çocukların; veli, vasi veya vekâletname ibraz edenler ile Kanunun </w:t>
      </w:r>
      <w:proofErr w:type="gramStart"/>
      <w:r w:rsidRPr="00681CAD">
        <w:rPr>
          <w:color w:val="121212"/>
          <w:shd w:val="clear" w:color="auto" w:fill="FFFFFF"/>
        </w:rPr>
        <w:t xml:space="preserve">17 </w:t>
      </w:r>
      <w:proofErr w:type="spellStart"/>
      <w:r w:rsidRPr="00681CAD">
        <w:rPr>
          <w:color w:val="121212"/>
          <w:shd w:val="clear" w:color="auto" w:fill="FFFFFF"/>
        </w:rPr>
        <w:t>nci</w:t>
      </w:r>
      <w:proofErr w:type="spellEnd"/>
      <w:proofErr w:type="gramEnd"/>
      <w:r w:rsidRPr="00681CAD">
        <w:rPr>
          <w:color w:val="121212"/>
          <w:shd w:val="clear" w:color="auto" w:fill="FFFFFF"/>
        </w:rPr>
        <w:t xml:space="preserve"> maddesindeki beyanla yükümlü kişilerin kimlik kartı başvurusu alınır.</w:t>
      </w:r>
    </w:p>
    <w:p w:rsidR="003C59D2" w:rsidRPr="00841A15" w:rsidRDefault="003C59D2" w:rsidP="00701BC6">
      <w:pPr>
        <w:pStyle w:val="Heading3"/>
        <w:rPr>
          <w:rFonts w:ascii="Times New Roman" w:hAnsi="Times New Roman"/>
          <w:lang w:val="tr-TR"/>
        </w:rPr>
      </w:pPr>
      <w:r w:rsidRPr="00841A15">
        <w:rPr>
          <w:rFonts w:ascii="Times New Roman" w:hAnsi="Times New Roman"/>
          <w:lang w:val="tr-TR"/>
        </w:rPr>
        <w:t xml:space="preserve">Başvuru Yöntemi: </w:t>
      </w:r>
    </w:p>
    <w:p w:rsidR="00D2402F" w:rsidRDefault="00490215" w:rsidP="00701BC6">
      <w:pPr>
        <w:jc w:val="both"/>
      </w:pPr>
      <w:r>
        <w:t>B</w:t>
      </w:r>
      <w:r w:rsidR="00D2402F" w:rsidRPr="00FB349A">
        <w:t xml:space="preserve">aşvurularda Başkonsolosluğumuza gelmeden önce </w:t>
      </w:r>
      <w:hyperlink r:id="rId9" w:history="1">
        <w:r w:rsidR="00D2402F" w:rsidRPr="00E7102C">
          <w:rPr>
            <w:rStyle w:val="Hyperlink"/>
          </w:rPr>
          <w:t>www.konsolosluk.gov.tr</w:t>
        </w:r>
      </w:hyperlink>
      <w:r w:rsidR="00D2402F" w:rsidRPr="00FB349A">
        <w:t xml:space="preserve"> internet sitesinin sağ üst bölümündeki e-randevu bölümünden randevu alınması, işlemlerin daha hızlı gerçekleştirilebilmesi açısından önem </w:t>
      </w:r>
      <w:proofErr w:type="spellStart"/>
      <w:r w:rsidR="00D2402F" w:rsidRPr="00FB349A">
        <w:t>arzetmektedir</w:t>
      </w:r>
      <w:proofErr w:type="spellEnd"/>
      <w:r w:rsidR="00D2402F" w:rsidRPr="00FB349A">
        <w:t>.</w:t>
      </w:r>
    </w:p>
    <w:p w:rsidR="00E315D0" w:rsidRPr="00701BC6" w:rsidRDefault="00D2402F" w:rsidP="00701BC6">
      <w:pPr>
        <w:pStyle w:val="Heading3"/>
        <w:rPr>
          <w:rFonts w:ascii="Times New Roman" w:hAnsi="Times New Roman"/>
        </w:rPr>
      </w:pPr>
      <w:proofErr w:type="spellStart"/>
      <w:r w:rsidRPr="00701BC6">
        <w:rPr>
          <w:rFonts w:ascii="Times New Roman" w:hAnsi="Times New Roman"/>
        </w:rPr>
        <w:t>Harç</w:t>
      </w:r>
      <w:proofErr w:type="spellEnd"/>
      <w:r w:rsidRPr="00701BC6">
        <w:rPr>
          <w:rFonts w:ascii="Times New Roman" w:hAnsi="Times New Roman"/>
        </w:rPr>
        <w:t xml:space="preserve"> </w:t>
      </w:r>
      <w:proofErr w:type="spellStart"/>
      <w:r w:rsidRPr="00701BC6">
        <w:rPr>
          <w:rFonts w:ascii="Times New Roman" w:hAnsi="Times New Roman"/>
        </w:rPr>
        <w:t>Bedeli</w:t>
      </w:r>
      <w:proofErr w:type="spellEnd"/>
      <w:r w:rsidR="00682A52" w:rsidRPr="00701BC6">
        <w:rPr>
          <w:rFonts w:ascii="Times New Roman" w:hAnsi="Times New Roman"/>
        </w:rPr>
        <w:t xml:space="preserve">: </w:t>
      </w:r>
    </w:p>
    <w:p w:rsidR="00E315D0" w:rsidRDefault="00630694" w:rsidP="00D2402F">
      <w:pPr>
        <w:spacing w:before="100" w:beforeAutospacing="1" w:after="100" w:afterAutospacing="1"/>
        <w:ind w:right="720"/>
        <w:jc w:val="both"/>
        <w:rPr>
          <w:color w:val="000000"/>
        </w:rPr>
      </w:pPr>
      <w:r>
        <w:rPr>
          <w:color w:val="000000"/>
        </w:rPr>
        <w:t>7</w:t>
      </w:r>
      <w:r w:rsidR="00ED1516">
        <w:rPr>
          <w:color w:val="000000"/>
        </w:rPr>
        <w:t>,</w:t>
      </w:r>
      <w:r>
        <w:rPr>
          <w:color w:val="000000"/>
        </w:rPr>
        <w:t>0</w:t>
      </w:r>
      <w:r w:rsidR="00ED1516">
        <w:rPr>
          <w:color w:val="000000"/>
        </w:rPr>
        <w:t>0</w:t>
      </w:r>
      <w:r w:rsidR="00E315D0" w:rsidRPr="00D2402F">
        <w:rPr>
          <w:color w:val="000000"/>
        </w:rPr>
        <w:t xml:space="preserve"> </w:t>
      </w:r>
      <w:r w:rsidR="007B008C">
        <w:rPr>
          <w:color w:val="000000"/>
        </w:rPr>
        <w:t>Avro</w:t>
      </w:r>
      <w:r w:rsidR="00C72F86">
        <w:rPr>
          <w:color w:val="000000"/>
        </w:rPr>
        <w:t xml:space="preserve"> </w:t>
      </w:r>
      <w:r w:rsidR="007B008C">
        <w:rPr>
          <w:color w:val="000000"/>
        </w:rPr>
        <w:t>Kimlik Kartı</w:t>
      </w:r>
      <w:r w:rsidR="00E315D0" w:rsidRPr="00D2402F">
        <w:rPr>
          <w:color w:val="000000"/>
        </w:rPr>
        <w:t xml:space="preserve"> Bedeli</w:t>
      </w:r>
      <w:r w:rsidR="00CB065B">
        <w:rPr>
          <w:color w:val="000000"/>
        </w:rPr>
        <w:t>.</w:t>
      </w:r>
      <w:bookmarkStart w:id="0" w:name="_GoBack"/>
      <w:bookmarkEnd w:id="0"/>
    </w:p>
    <w:p w:rsidR="00C2024E" w:rsidRPr="00D2402F" w:rsidRDefault="00630694" w:rsidP="00D2402F">
      <w:pPr>
        <w:spacing w:before="100" w:beforeAutospacing="1" w:after="100" w:afterAutospacing="1"/>
        <w:ind w:right="720"/>
        <w:jc w:val="both"/>
        <w:rPr>
          <w:color w:val="000000"/>
        </w:rPr>
      </w:pPr>
      <w:r>
        <w:rPr>
          <w:color w:val="000000"/>
        </w:rPr>
        <w:t>11</w:t>
      </w:r>
      <w:r w:rsidR="00C2024E">
        <w:rPr>
          <w:color w:val="000000"/>
        </w:rPr>
        <w:t>,</w:t>
      </w:r>
      <w:r w:rsidR="00B86705">
        <w:rPr>
          <w:color w:val="000000"/>
        </w:rPr>
        <w:t>0</w:t>
      </w:r>
      <w:r w:rsidR="00C2024E">
        <w:rPr>
          <w:color w:val="000000"/>
        </w:rPr>
        <w:t>0 Avro Kayıp Kimlik Kartı Bedeli</w:t>
      </w:r>
      <w:r w:rsidR="00CB065B">
        <w:rPr>
          <w:color w:val="000000"/>
        </w:rPr>
        <w:t>.</w:t>
      </w:r>
    </w:p>
    <w:p w:rsidR="00701BC6" w:rsidRDefault="00EC177B" w:rsidP="00701BC6">
      <w:pPr>
        <w:ind w:left="-284" w:firstLine="284"/>
        <w:rPr>
          <w:b/>
        </w:rPr>
      </w:pPr>
      <w:r w:rsidRPr="008109BD">
        <w:rPr>
          <w:b/>
        </w:rPr>
        <w:t xml:space="preserve">İlave Açıklamalar: </w:t>
      </w:r>
    </w:p>
    <w:p w:rsidR="00701BC6" w:rsidRDefault="00701BC6" w:rsidP="00701BC6">
      <w:pPr>
        <w:ind w:left="-284" w:firstLine="284"/>
        <w:rPr>
          <w:b/>
        </w:rPr>
      </w:pPr>
    </w:p>
    <w:p w:rsidR="00EC177B" w:rsidRDefault="007B008C" w:rsidP="00701BC6">
      <w:pPr>
        <w:jc w:val="both"/>
      </w:pPr>
      <w:r>
        <w:t>B</w:t>
      </w:r>
      <w:r w:rsidR="00EC177B">
        <w:t xml:space="preserve">aşvurularda nakit ödeme kabul edilmektedir. </w:t>
      </w:r>
      <w:r w:rsidR="00EC177B" w:rsidRPr="005A218E">
        <w:t>Kredi kartı ya da şahsi çek kabul edilmemektedir.</w:t>
      </w:r>
    </w:p>
    <w:p w:rsidR="00C2024E" w:rsidRPr="00701BC6" w:rsidRDefault="00C2024E" w:rsidP="00701BC6">
      <w:pPr>
        <w:jc w:val="both"/>
      </w:pPr>
    </w:p>
    <w:p w:rsidR="009D192F" w:rsidRDefault="00C2024E" w:rsidP="001F7E45">
      <w:pPr>
        <w:spacing w:after="160" w:line="259" w:lineRule="auto"/>
        <w:contextualSpacing/>
        <w:jc w:val="both"/>
      </w:pPr>
      <w:r w:rsidRPr="003E67A1">
        <w:t xml:space="preserve">14:00-16:00 </w:t>
      </w:r>
      <w:r>
        <w:t xml:space="preserve">saatleri arasında </w:t>
      </w:r>
      <w:r w:rsidRPr="003E67A1">
        <w:t>B</w:t>
      </w:r>
      <w:r>
        <w:t>aşkonsolosluğumuzla irtibata geçip randevu almanız mümkündür</w:t>
      </w:r>
      <w:r w:rsidRPr="003E67A1">
        <w:t>. T</w:t>
      </w:r>
      <w:r>
        <w:t>el</w:t>
      </w:r>
      <w:r w:rsidRPr="003E67A1">
        <w:t>: 210 67 29 832- 210 67 29 834 – 210 67 29 83</w:t>
      </w:r>
      <w:r w:rsidR="001F7E45">
        <w:t>0</w:t>
      </w:r>
    </w:p>
    <w:sectPr w:rsidR="009D192F" w:rsidSect="00E16672">
      <w:headerReference w:type="default" r:id="rId10"/>
      <w:footerReference w:type="defaul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9D5" w:rsidRDefault="009F09D5" w:rsidP="002B6384">
      <w:r>
        <w:separator/>
      </w:r>
    </w:p>
  </w:endnote>
  <w:endnote w:type="continuationSeparator" w:id="0">
    <w:p w:rsidR="009F09D5" w:rsidRDefault="009F09D5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erisligh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1F7E45" w:rsidRPr="001F7E45" w:rsidTr="00B94AC6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1F7E45" w:rsidRPr="001F7E45" w:rsidRDefault="001F7E45" w:rsidP="001F7E45">
          <w:pPr>
            <w:tabs>
              <w:tab w:val="center" w:pos="4536"/>
              <w:tab w:val="right" w:pos="9072"/>
            </w:tabs>
            <w:jc w:val="right"/>
            <w:rPr>
              <w:rFonts w:eastAsiaTheme="minorHAnsi" w:cstheme="minorBidi"/>
              <w:b/>
              <w:bCs/>
              <w:color w:val="FFFFFF" w:themeColor="background1"/>
              <w:szCs w:val="22"/>
              <w:lang w:eastAsia="en-US"/>
            </w:rPr>
          </w:pPr>
          <w:r w:rsidRPr="001F7E45">
            <w:rPr>
              <w:rFonts w:eastAsiaTheme="minorHAnsi" w:cstheme="minorBidi"/>
              <w:szCs w:val="22"/>
              <w:lang w:eastAsia="en-US"/>
            </w:rPr>
            <w:fldChar w:fldCharType="begin"/>
          </w:r>
          <w:r w:rsidRPr="001F7E45">
            <w:rPr>
              <w:rFonts w:eastAsiaTheme="minorHAnsi" w:cstheme="minorBidi"/>
              <w:szCs w:val="22"/>
              <w:lang w:eastAsia="en-US"/>
            </w:rPr>
            <w:instrText>PAGE   \* MERGEFORMAT</w:instrText>
          </w:r>
          <w:r w:rsidRPr="001F7E45">
            <w:rPr>
              <w:rFonts w:eastAsiaTheme="minorHAnsi" w:cstheme="minorBidi"/>
              <w:szCs w:val="22"/>
              <w:lang w:eastAsia="en-US"/>
            </w:rPr>
            <w:fldChar w:fldCharType="separate"/>
          </w:r>
          <w:r w:rsidRPr="001F7E45">
            <w:rPr>
              <w:rFonts w:eastAsiaTheme="minorHAnsi" w:cstheme="minorBidi"/>
              <w:noProof/>
              <w:color w:val="FFFFFF" w:themeColor="background1"/>
              <w:szCs w:val="22"/>
              <w:lang w:eastAsia="en-US"/>
            </w:rPr>
            <w:t>1</w:t>
          </w:r>
          <w:r w:rsidRPr="001F7E45">
            <w:rPr>
              <w:rFonts w:eastAsiaTheme="minorHAnsi" w:cstheme="minorBidi"/>
              <w:color w:val="FFFFFF" w:themeColor="background1"/>
              <w:szCs w:val="22"/>
              <w:lang w:eastAsia="en-US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1F7E45" w:rsidRPr="001F7E45" w:rsidRDefault="001F7E45" w:rsidP="001F7E45">
          <w:pPr>
            <w:tabs>
              <w:tab w:val="center" w:pos="4536"/>
              <w:tab w:val="right" w:pos="9072"/>
            </w:tabs>
            <w:rPr>
              <w:rFonts w:ascii="Bookman Old Style" w:eastAsiaTheme="minorHAnsi" w:hAnsi="Bookman Old Style" w:cstheme="minorBidi"/>
              <w:szCs w:val="22"/>
              <w:lang w:eastAsia="en-US"/>
            </w:rPr>
          </w:pPr>
        </w:p>
      </w:tc>
    </w:tr>
  </w:tbl>
  <w:p w:rsidR="001F7E45" w:rsidRDefault="001F7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9D5" w:rsidRDefault="009F09D5" w:rsidP="002B6384">
      <w:r>
        <w:separator/>
      </w:r>
    </w:p>
  </w:footnote>
  <w:footnote w:type="continuationSeparator" w:id="0">
    <w:p w:rsidR="009F09D5" w:rsidRDefault="009F09D5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1F7E45" w:rsidTr="001F7E45">
      <w:tc>
        <w:tcPr>
          <w:tcW w:w="3500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1F7E45" w:rsidRDefault="00630694" w:rsidP="001F7E45">
          <w:pPr>
            <w:pStyle w:val="Header"/>
            <w:spacing w:line="276" w:lineRule="auto"/>
            <w:jc w:val="right"/>
            <w:rPr>
              <w:color w:val="76923C" w:themeColor="accent3" w:themeShade="BF"/>
              <w:lang w:eastAsia="en-US"/>
            </w:rPr>
          </w:pPr>
          <w:sdt>
            <w:sdtPr>
              <w:rPr>
                <w:b/>
                <w:lang w:eastAsia="en-US"/>
              </w:rPr>
              <w:alias w:val="Başlık"/>
              <w:id w:val="-1160462737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F7E45">
                <w:rPr>
                  <w:b/>
                  <w:lang w:eastAsia="en-US"/>
                </w:rPr>
                <w:t>T.C. ATİNA -PİRE BAŞKONSOLOSLUĞU</w:t>
              </w:r>
            </w:sdtContent>
          </w:sdt>
        </w:p>
      </w:tc>
      <w:tc>
        <w:tcPr>
          <w:tcW w:w="1500" w:type="pct"/>
          <w:tcBorders>
            <w:top w:val="nil"/>
            <w:left w:val="nil"/>
            <w:bottom w:val="single" w:sz="4" w:space="0" w:color="943634" w:themeColor="accent2" w:themeShade="BF"/>
            <w:right w:val="nil"/>
          </w:tcBorders>
          <w:shd w:val="clear" w:color="auto" w:fill="943634" w:themeFill="accent2" w:themeFillShade="BF"/>
          <w:vAlign w:val="bottom"/>
          <w:hideMark/>
        </w:tcPr>
        <w:p w:rsidR="001F7E45" w:rsidRDefault="001F7E45" w:rsidP="001F7E45">
          <w:pPr>
            <w:pStyle w:val="Header"/>
            <w:spacing w:line="276" w:lineRule="auto"/>
            <w:rPr>
              <w:color w:val="FFFFFF" w:themeColor="background1"/>
              <w:lang w:eastAsia="en-US"/>
            </w:rPr>
          </w:pPr>
          <w:r>
            <w:rPr>
              <w:rFonts w:ascii="Garamond" w:hAnsi="Garamond"/>
              <w:color w:val="FFFFFF" w:themeColor="background1"/>
              <w:lang w:eastAsia="en-US"/>
            </w:rPr>
            <w:t>202</w:t>
          </w:r>
          <w:r w:rsidR="00630694">
            <w:rPr>
              <w:rFonts w:ascii="Garamond" w:hAnsi="Garamond"/>
              <w:color w:val="FFFFFF" w:themeColor="background1"/>
              <w:lang w:eastAsia="en-US"/>
            </w:rPr>
            <w:t>4</w:t>
          </w:r>
        </w:p>
      </w:tc>
    </w:tr>
  </w:tbl>
  <w:p w:rsidR="001F7E45" w:rsidRDefault="001F7E45" w:rsidP="001F7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110"/>
    <w:multiLevelType w:val="hybridMultilevel"/>
    <w:tmpl w:val="15D8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B74FB"/>
    <w:multiLevelType w:val="hybridMultilevel"/>
    <w:tmpl w:val="4086CE9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5EA1083"/>
    <w:multiLevelType w:val="hybridMultilevel"/>
    <w:tmpl w:val="37DC6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53493"/>
    <w:multiLevelType w:val="hybridMultilevel"/>
    <w:tmpl w:val="F16EA660"/>
    <w:lvl w:ilvl="0" w:tplc="F0E8BC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675A6"/>
    <w:multiLevelType w:val="hybridMultilevel"/>
    <w:tmpl w:val="EA1E273A"/>
    <w:lvl w:ilvl="0" w:tplc="18C46624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2C2B"/>
    <w:multiLevelType w:val="hybridMultilevel"/>
    <w:tmpl w:val="F20417D2"/>
    <w:lvl w:ilvl="0" w:tplc="AA144D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80CE6"/>
    <w:multiLevelType w:val="hybridMultilevel"/>
    <w:tmpl w:val="2E7E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A70EA"/>
    <w:multiLevelType w:val="hybridMultilevel"/>
    <w:tmpl w:val="351A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8E6"/>
    <w:multiLevelType w:val="hybridMultilevel"/>
    <w:tmpl w:val="FAB23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F031F"/>
    <w:multiLevelType w:val="hybridMultilevel"/>
    <w:tmpl w:val="09487C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7"/>
  </w:num>
  <w:num w:numId="5">
    <w:abstractNumId w:val="16"/>
  </w:num>
  <w:num w:numId="6">
    <w:abstractNumId w:val="19"/>
  </w:num>
  <w:num w:numId="7">
    <w:abstractNumId w:val="18"/>
  </w:num>
  <w:num w:numId="8">
    <w:abstractNumId w:val="13"/>
  </w:num>
  <w:num w:numId="9">
    <w:abstractNumId w:val="11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10"/>
  </w:num>
  <w:num w:numId="17">
    <w:abstractNumId w:val="1"/>
  </w:num>
  <w:num w:numId="18">
    <w:abstractNumId w:val="3"/>
  </w:num>
  <w:num w:numId="19">
    <w:abstractNumId w:val="14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C"/>
    <w:rsid w:val="00014A56"/>
    <w:rsid w:val="00026B40"/>
    <w:rsid w:val="00070CEF"/>
    <w:rsid w:val="000B6141"/>
    <w:rsid w:val="000C3648"/>
    <w:rsid w:val="000C7864"/>
    <w:rsid w:val="000D055F"/>
    <w:rsid w:val="000D2DC4"/>
    <w:rsid w:val="000F6519"/>
    <w:rsid w:val="001341E0"/>
    <w:rsid w:val="001607F9"/>
    <w:rsid w:val="00161B1B"/>
    <w:rsid w:val="001629EA"/>
    <w:rsid w:val="00177D63"/>
    <w:rsid w:val="001F5041"/>
    <w:rsid w:val="001F7E45"/>
    <w:rsid w:val="00290400"/>
    <w:rsid w:val="002B6384"/>
    <w:rsid w:val="0031752D"/>
    <w:rsid w:val="0037630F"/>
    <w:rsid w:val="00381129"/>
    <w:rsid w:val="003C0FF1"/>
    <w:rsid w:val="003C59D2"/>
    <w:rsid w:val="004007E2"/>
    <w:rsid w:val="0044711E"/>
    <w:rsid w:val="00452318"/>
    <w:rsid w:val="004777D2"/>
    <w:rsid w:val="00490215"/>
    <w:rsid w:val="004B0277"/>
    <w:rsid w:val="004B100A"/>
    <w:rsid w:val="004B52EA"/>
    <w:rsid w:val="004C294E"/>
    <w:rsid w:val="004C2C91"/>
    <w:rsid w:val="004E6689"/>
    <w:rsid w:val="00520451"/>
    <w:rsid w:val="005B58EA"/>
    <w:rsid w:val="005D650F"/>
    <w:rsid w:val="005F6FD2"/>
    <w:rsid w:val="006040EB"/>
    <w:rsid w:val="00630694"/>
    <w:rsid w:val="006472A0"/>
    <w:rsid w:val="00647E80"/>
    <w:rsid w:val="00681CAD"/>
    <w:rsid w:val="00682A52"/>
    <w:rsid w:val="006C41FF"/>
    <w:rsid w:val="00701BC6"/>
    <w:rsid w:val="00716D9D"/>
    <w:rsid w:val="00752630"/>
    <w:rsid w:val="007734E6"/>
    <w:rsid w:val="007859A1"/>
    <w:rsid w:val="00794606"/>
    <w:rsid w:val="007B008C"/>
    <w:rsid w:val="007B1B6D"/>
    <w:rsid w:val="00841A15"/>
    <w:rsid w:val="008732C6"/>
    <w:rsid w:val="00880EA1"/>
    <w:rsid w:val="008B4421"/>
    <w:rsid w:val="008B4CFE"/>
    <w:rsid w:val="008F0CE9"/>
    <w:rsid w:val="008F7D9D"/>
    <w:rsid w:val="009035F2"/>
    <w:rsid w:val="00934635"/>
    <w:rsid w:val="009754CD"/>
    <w:rsid w:val="00996397"/>
    <w:rsid w:val="009D192F"/>
    <w:rsid w:val="009D4318"/>
    <w:rsid w:val="009D4C0C"/>
    <w:rsid w:val="009F09D5"/>
    <w:rsid w:val="00A5168C"/>
    <w:rsid w:val="00A97852"/>
    <w:rsid w:val="00AC14D0"/>
    <w:rsid w:val="00AC6197"/>
    <w:rsid w:val="00AD28CC"/>
    <w:rsid w:val="00B1331A"/>
    <w:rsid w:val="00B86705"/>
    <w:rsid w:val="00BD4B4D"/>
    <w:rsid w:val="00BF1332"/>
    <w:rsid w:val="00BF590A"/>
    <w:rsid w:val="00C2024E"/>
    <w:rsid w:val="00C72F86"/>
    <w:rsid w:val="00CA2DA7"/>
    <w:rsid w:val="00CA5F5D"/>
    <w:rsid w:val="00CB065B"/>
    <w:rsid w:val="00D2226C"/>
    <w:rsid w:val="00D2402F"/>
    <w:rsid w:val="00D62647"/>
    <w:rsid w:val="00D86A43"/>
    <w:rsid w:val="00E16672"/>
    <w:rsid w:val="00E315D0"/>
    <w:rsid w:val="00E55EA6"/>
    <w:rsid w:val="00E7102C"/>
    <w:rsid w:val="00E7385D"/>
    <w:rsid w:val="00E77567"/>
    <w:rsid w:val="00EC177B"/>
    <w:rsid w:val="00ED1516"/>
    <w:rsid w:val="00F20EE0"/>
    <w:rsid w:val="00F4415C"/>
    <w:rsid w:val="00F44A5B"/>
    <w:rsid w:val="00F460AA"/>
    <w:rsid w:val="00F52F9B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AC21E6"/>
  <w15:docId w15:val="{CD0477E8-9C33-43D4-9576-6C6F7757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3">
    <w:name w:val="heading 3"/>
    <w:basedOn w:val="Normal"/>
    <w:link w:val="Heading3Char"/>
    <w:unhideWhenUsed/>
    <w:qFormat/>
    <w:rsid w:val="00D2226C"/>
    <w:pPr>
      <w:spacing w:before="100" w:beforeAutospacing="1" w:after="100" w:afterAutospacing="1"/>
      <w:jc w:val="both"/>
      <w:outlineLvl w:val="2"/>
    </w:pPr>
    <w:rPr>
      <w:rFonts w:ascii="Verdana" w:hAnsi="Verdana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D2226C"/>
    <w:rPr>
      <w:rFonts w:ascii="Verdana" w:eastAsia="Times New Roman" w:hAnsi="Verdana" w:cs="Times New Roman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38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\\S005HST01\OrtakBelgeler\Konsolosluk\Web%20sayfas&#305;\N&#252;fus%20B&#246;l&#252;m&#252;\Houston\www.konsolosluk.gov.tr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zu.gerceker\Desktop\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25AEB5-2210-45AD-9D25-DA859E15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1.dotx</Template>
  <TotalTime>116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ATİNA -PİRE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 -PİRE BAŞKONSOLOSLUĞU</dc:title>
  <dc:creator>Arzu Gerçeker</dc:creator>
  <cp:lastModifiedBy>İrfan Çangır</cp:lastModifiedBy>
  <cp:revision>11</cp:revision>
  <cp:lastPrinted>2016-02-26T22:49:00Z</cp:lastPrinted>
  <dcterms:created xsi:type="dcterms:W3CDTF">2021-07-07T06:11:00Z</dcterms:created>
  <dcterms:modified xsi:type="dcterms:W3CDTF">2024-01-04T12:45:00Z</dcterms:modified>
</cp:coreProperties>
</file>